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960"/>
        <w:tblW w:w="95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"/>
        <w:gridCol w:w="7097"/>
        <w:gridCol w:w="2415"/>
        <w:gridCol w:w="36"/>
      </w:tblGrid>
      <w:tr w:rsidR="00CD462A" w14:paraId="323D28CC" w14:textId="77777777" w:rsidTr="00850676">
        <w:trPr>
          <w:gridBefore w:val="1"/>
          <w:gridAfter w:val="1"/>
          <w:wBefore w:w="37" w:type="dxa"/>
          <w:wAfter w:w="36" w:type="dxa"/>
          <w:cantSplit/>
          <w:trHeight w:val="1216"/>
        </w:trPr>
        <w:tc>
          <w:tcPr>
            <w:tcW w:w="7097" w:type="dxa"/>
          </w:tcPr>
          <w:p w14:paraId="293A2E2D" w14:textId="77777777" w:rsidR="00CD462A" w:rsidRDefault="00CD462A" w:rsidP="00850676">
            <w:pPr>
              <w:pStyle w:val="Topptekst"/>
              <w:tabs>
                <w:tab w:val="clear" w:pos="4536"/>
              </w:tabs>
              <w:rPr>
                <w:rFonts w:cs="Arial"/>
                <w:bCs/>
                <w:sz w:val="28"/>
              </w:rPr>
            </w:pPr>
            <w:r>
              <w:rPr>
                <w:bCs/>
              </w:rPr>
              <w:t>Fiskå skole</w:t>
            </w:r>
          </w:p>
          <w:p w14:paraId="380A329D" w14:textId="77777777" w:rsidR="00CD462A" w:rsidRDefault="00CD462A" w:rsidP="00850676">
            <w:pPr>
              <w:pStyle w:val="Topptekst"/>
              <w:tabs>
                <w:tab w:val="clear" w:pos="4536"/>
                <w:tab w:val="right" w:pos="6861"/>
              </w:tabs>
              <w:rPr>
                <w:rFonts w:cs="Arial"/>
                <w:b/>
                <w:spacing w:val="20"/>
              </w:rPr>
            </w:pPr>
            <w:r>
              <w:rPr>
                <w:rFonts w:cs="Arial"/>
                <w:bCs/>
                <w:spacing w:val="20"/>
              </w:rPr>
              <w:t>Rektor</w:t>
            </w:r>
          </w:p>
        </w:tc>
        <w:tc>
          <w:tcPr>
            <w:tcW w:w="2415" w:type="dxa"/>
          </w:tcPr>
          <w:p w14:paraId="7A4488B3" w14:textId="77777777" w:rsidR="00CD462A" w:rsidRDefault="00CD462A" w:rsidP="00850676">
            <w:pPr>
              <w:pStyle w:val="Topptekst"/>
              <w:tabs>
                <w:tab w:val="clear" w:pos="4536"/>
                <w:tab w:val="clear" w:pos="9072"/>
                <w:tab w:val="right" w:pos="7910"/>
              </w:tabs>
              <w:ind w:left="-70"/>
              <w:jc w:val="right"/>
              <w:rPr>
                <w:caps/>
              </w:rPr>
            </w:pPr>
          </w:p>
        </w:tc>
      </w:tr>
      <w:tr w:rsidR="00CD462A" w14:paraId="5D00BBF7" w14:textId="77777777" w:rsidTr="00850676">
        <w:tblPrEx>
          <w:tblCellMar>
            <w:left w:w="108" w:type="dxa"/>
            <w:right w:w="108" w:type="dxa"/>
          </w:tblCellMar>
        </w:tblPrEx>
        <w:trPr>
          <w:trHeight w:val="620"/>
        </w:trPr>
        <w:tc>
          <w:tcPr>
            <w:tcW w:w="9585" w:type="dxa"/>
            <w:gridSpan w:val="4"/>
          </w:tcPr>
          <w:p w14:paraId="6F52F7FE" w14:textId="6E28FE95" w:rsidR="00CD462A" w:rsidRDefault="005176C0" w:rsidP="00850676">
            <w:bookmarkStart w:id="0" w:name="Adresselinje_1"/>
            <w:bookmarkStart w:id="1" w:name="Adresselinje_7"/>
            <w:bookmarkStart w:id="2" w:name="mottager" w:colFirst="0" w:colLast="0"/>
            <w:bookmarkEnd w:id="0"/>
            <w:bookmarkEnd w:id="1"/>
            <w:r>
              <w:t>Medlemmer</w:t>
            </w:r>
          </w:p>
        </w:tc>
      </w:tr>
    </w:tbl>
    <w:p w14:paraId="0037D3C4" w14:textId="259F39F3" w:rsidR="00CD462A" w:rsidRDefault="00CD462A" w:rsidP="002337C2">
      <w:pPr>
        <w:pStyle w:val="Bunntekst"/>
        <w:tabs>
          <w:tab w:val="clear" w:pos="4536"/>
          <w:tab w:val="clear" w:pos="9072"/>
          <w:tab w:val="left" w:pos="3544"/>
          <w:tab w:val="left" w:pos="6521"/>
        </w:tabs>
        <w:spacing w:before="20"/>
        <w:ind w:left="708"/>
        <w:jc w:val="right"/>
        <w:rPr>
          <w:i/>
          <w:kern w:val="20"/>
        </w:rPr>
      </w:pPr>
      <w:bookmarkStart w:id="3" w:name="gradering"/>
      <w:bookmarkStart w:id="4" w:name="paragraf"/>
      <w:bookmarkStart w:id="5" w:name="Vår_referanse"/>
      <w:bookmarkEnd w:id="2"/>
      <w:bookmarkEnd w:id="3"/>
      <w:bookmarkEnd w:id="4"/>
      <w:bookmarkEnd w:id="5"/>
      <w:r>
        <w:rPr>
          <w:kern w:val="20"/>
        </w:rPr>
        <w:tab/>
      </w:r>
      <w:bookmarkStart w:id="6" w:name="Deres_referanse"/>
      <w:bookmarkEnd w:id="6"/>
      <w:r>
        <w:rPr>
          <w:kern w:val="20"/>
        </w:rPr>
        <w:t xml:space="preserve">Kristiansand, </w:t>
      </w:r>
      <w:bookmarkStart w:id="7" w:name="Vår_dato"/>
      <w:bookmarkStart w:id="8" w:name="Steddato"/>
      <w:bookmarkEnd w:id="7"/>
      <w:bookmarkEnd w:id="8"/>
      <w:r>
        <w:rPr>
          <w:kern w:val="20"/>
        </w:rPr>
        <w:fldChar w:fldCharType="begin"/>
      </w:r>
      <w:r>
        <w:rPr>
          <w:kern w:val="20"/>
        </w:rPr>
        <w:instrText xml:space="preserve"> TIME \@ "d. MMMM yyyy" </w:instrText>
      </w:r>
      <w:r>
        <w:rPr>
          <w:kern w:val="20"/>
        </w:rPr>
        <w:fldChar w:fldCharType="separate"/>
      </w:r>
      <w:r w:rsidR="00CB3EBB">
        <w:rPr>
          <w:noProof/>
          <w:kern w:val="20"/>
        </w:rPr>
        <w:t>21. oktober 2024</w:t>
      </w:r>
      <w:r>
        <w:rPr>
          <w:kern w:val="20"/>
        </w:rPr>
        <w:fldChar w:fldCharType="end"/>
      </w:r>
    </w:p>
    <w:p w14:paraId="78C3C24B" w14:textId="77777777" w:rsidR="00CD462A" w:rsidRDefault="00CD462A" w:rsidP="00CD462A">
      <w:pPr>
        <w:rPr>
          <w:b/>
        </w:rPr>
      </w:pPr>
    </w:p>
    <w:p w14:paraId="0042DE15" w14:textId="77777777" w:rsidR="00C67C0F" w:rsidRDefault="00C67C0F" w:rsidP="0039507E">
      <w:pPr>
        <w:rPr>
          <w:b/>
        </w:rPr>
      </w:pPr>
    </w:p>
    <w:p w14:paraId="2D111C60" w14:textId="237CA7EC" w:rsidR="0039507E" w:rsidRDefault="0039507E" w:rsidP="0039507E">
      <w:pPr>
        <w:rPr>
          <w:b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2E91F40" wp14:editId="5460BD14">
                <wp:simplePos x="0" y="0"/>
                <wp:positionH relativeFrom="margin">
                  <wp:posOffset>-897255</wp:posOffset>
                </wp:positionH>
                <wp:positionV relativeFrom="margin">
                  <wp:posOffset>3299460</wp:posOffset>
                </wp:positionV>
                <wp:extent cx="183515" cy="635"/>
                <wp:effectExtent l="7620" t="13335" r="8890" b="5080"/>
                <wp:wrapNone/>
                <wp:docPr id="2" name="Rett linj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92A93" id="Rett linj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70.65pt,259.8pt" to="-56.2pt,2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" o:allowincell="f">
                <v:stroke startarrowwidth="narrow" startarrowlength="short" endarrowwidth="narrow" endarrowlength="short"/>
                <w10:wrap anchorx="margin" anchory="margin"/>
              </v:line>
            </w:pict>
          </mc:Fallback>
        </mc:AlternateContent>
      </w:r>
      <w:bookmarkStart w:id="9" w:name="Overskriften"/>
      <w:bookmarkStart w:id="10" w:name="overskrift"/>
      <w:bookmarkEnd w:id="9"/>
      <w:bookmarkEnd w:id="10"/>
      <w:r>
        <w:rPr>
          <w:b/>
        </w:rPr>
        <w:t>REFERAT FRA MØTE I SAMARBEIDSUTVALGET OG SKOLEMILJØUTVALGET</w:t>
      </w:r>
    </w:p>
    <w:p w14:paraId="047A6A4B" w14:textId="77777777" w:rsidR="0039507E" w:rsidRDefault="0039507E" w:rsidP="0039507E"/>
    <w:p w14:paraId="674C636F" w14:textId="77777777" w:rsidR="0039507E" w:rsidRDefault="0039507E" w:rsidP="0039507E">
      <w:bookmarkStart w:id="11" w:name="Tekst"/>
      <w:bookmarkStart w:id="12" w:name="Brødteksten"/>
      <w:bookmarkStart w:id="13" w:name="start"/>
      <w:bookmarkEnd w:id="11"/>
      <w:bookmarkEnd w:id="12"/>
      <w:bookmarkEnd w:id="13"/>
      <w:r>
        <w:t xml:space="preserve">Samarbeidsutvalget og miljøutvalget ved Fiskå skole hadde møte på personalrommet </w:t>
      </w:r>
    </w:p>
    <w:p w14:paraId="788F8F42" w14:textId="4BFEB87D" w:rsidR="0039507E" w:rsidRDefault="0039507E" w:rsidP="0039507E">
      <w:r>
        <w:t xml:space="preserve">Kl. 18:30 mandag den </w:t>
      </w:r>
      <w:r w:rsidR="00DA0DC3">
        <w:t>21.10</w:t>
      </w:r>
      <w:r>
        <w:t>.24</w:t>
      </w:r>
    </w:p>
    <w:p w14:paraId="3677D36F" w14:textId="77777777" w:rsidR="0039507E" w:rsidRDefault="0039507E" w:rsidP="0039507E">
      <w:pPr>
        <w:rPr>
          <w:b/>
        </w:rPr>
      </w:pPr>
    </w:p>
    <w:p w14:paraId="2DF717ED" w14:textId="394D96B1" w:rsidR="0039507E" w:rsidRDefault="0039507E" w:rsidP="0039507E">
      <w:r>
        <w:rPr>
          <w:b/>
        </w:rPr>
        <w:t>Til stede:</w:t>
      </w:r>
      <w:r w:rsidR="00511237">
        <w:rPr>
          <w:b/>
        </w:rPr>
        <w:t xml:space="preserve"> </w:t>
      </w:r>
      <w:r w:rsidR="00A16A4D" w:rsidRPr="00511237">
        <w:rPr>
          <w:bCs/>
        </w:rPr>
        <w:t>Kathrine Ravnevand</w:t>
      </w:r>
      <w:r>
        <w:rPr>
          <w:lang w:eastAsia="no-NO"/>
        </w:rPr>
        <w:t xml:space="preserve">, </w:t>
      </w:r>
      <w:r>
        <w:t xml:space="preserve">Kaia Elise Lykken, Jens Magnus Jensen, </w:t>
      </w:r>
      <w:r w:rsidR="00511237">
        <w:t>Ingvild Ulland</w:t>
      </w:r>
      <w:r>
        <w:t xml:space="preserve">, Kjetil Bjørnhom, </w:t>
      </w:r>
      <w:r w:rsidR="00511237">
        <w:t>Hussein</w:t>
      </w:r>
      <w:r w:rsidR="00BF3E29">
        <w:t xml:space="preserve"> AL-Kharasani</w:t>
      </w:r>
      <w:r>
        <w:t xml:space="preserve"> og Oddvar Vik</w:t>
      </w:r>
    </w:p>
    <w:p w14:paraId="7B5DA753" w14:textId="65EC678E" w:rsidR="0039507E" w:rsidRDefault="0039507E" w:rsidP="0039507E">
      <w:r>
        <w:rPr>
          <w:b/>
        </w:rPr>
        <w:t>Forfall:</w:t>
      </w:r>
      <w:r>
        <w:t xml:space="preserve"> Jørgen Pettersen</w:t>
      </w:r>
      <w:r w:rsidR="00C45079">
        <w:t>,</w:t>
      </w:r>
      <w:r w:rsidRPr="00537E24">
        <w:t xml:space="preserve"> </w:t>
      </w:r>
      <w:r w:rsidR="00861CBD">
        <w:t>Randi Lindebø</w:t>
      </w:r>
      <w:r w:rsidR="00C45079">
        <w:t xml:space="preserve"> og Johannes</w:t>
      </w:r>
    </w:p>
    <w:p w14:paraId="3E384732" w14:textId="77777777" w:rsidR="00CD462A" w:rsidRDefault="00CD462A" w:rsidP="00CD462A"/>
    <w:p w14:paraId="101027E0" w14:textId="77777777" w:rsidR="00CD462A" w:rsidRDefault="00CD462A" w:rsidP="00CD462A">
      <w:pPr>
        <w:rPr>
          <w:b/>
          <w:bCs/>
        </w:rPr>
      </w:pPr>
      <w:r>
        <w:rPr>
          <w:b/>
          <w:bCs/>
        </w:rPr>
        <w:t>Saksliste:</w:t>
      </w:r>
    </w:p>
    <w:p w14:paraId="56D686A1" w14:textId="77777777" w:rsidR="00CD462A" w:rsidRDefault="00CD462A" w:rsidP="00CD462A">
      <w:pPr>
        <w:rPr>
          <w:b/>
          <w:bCs/>
        </w:rPr>
      </w:pPr>
    </w:p>
    <w:p w14:paraId="23DCED8A" w14:textId="77777777" w:rsidR="00DA0DC3" w:rsidRPr="00DA0DC3" w:rsidRDefault="00DA0DC3" w:rsidP="00DA0DC3">
      <w:pPr>
        <w:rPr>
          <w:b/>
          <w:bCs/>
        </w:rPr>
      </w:pPr>
      <w:r w:rsidRPr="00DA0DC3">
        <w:rPr>
          <w:b/>
          <w:bCs/>
        </w:rPr>
        <w:t>Saksliste:</w:t>
      </w:r>
    </w:p>
    <w:p w14:paraId="6D9189F7" w14:textId="77777777" w:rsidR="00DA0DC3" w:rsidRPr="00DA0DC3" w:rsidRDefault="00DA0DC3" w:rsidP="00DA0DC3">
      <w:pPr>
        <w:rPr>
          <w:b/>
          <w:bCs/>
        </w:rPr>
      </w:pPr>
    </w:p>
    <w:p w14:paraId="0366C9D6" w14:textId="77777777" w:rsidR="00DA0DC3" w:rsidRDefault="00DA0DC3" w:rsidP="00DA0DC3">
      <w:pPr>
        <w:rPr>
          <w:b/>
          <w:bCs/>
        </w:rPr>
      </w:pPr>
      <w:r w:rsidRPr="00DA0DC3">
        <w:rPr>
          <w:b/>
          <w:bCs/>
        </w:rPr>
        <w:t>01/24</w:t>
      </w:r>
      <w:r w:rsidRPr="00DA0DC3">
        <w:rPr>
          <w:b/>
          <w:bCs/>
        </w:rPr>
        <w:tab/>
        <w:t>Godkjenning av møteinnkalling</w:t>
      </w:r>
    </w:p>
    <w:p w14:paraId="47F46919" w14:textId="29D67BE9" w:rsidR="00A37A78" w:rsidRPr="00861CBD" w:rsidRDefault="00BE0326" w:rsidP="00A37A78">
      <w:pPr>
        <w:pStyle w:val="Listeavsnitt"/>
        <w:numPr>
          <w:ilvl w:val="0"/>
          <w:numId w:val="24"/>
        </w:numPr>
      </w:pPr>
      <w:r w:rsidRPr="00861CBD">
        <w:t>Ingen merknader</w:t>
      </w:r>
    </w:p>
    <w:p w14:paraId="1959C906" w14:textId="77777777" w:rsidR="00DA0DC3" w:rsidRPr="00DA0DC3" w:rsidRDefault="00DA0DC3" w:rsidP="00DA0DC3">
      <w:pPr>
        <w:rPr>
          <w:b/>
          <w:bCs/>
        </w:rPr>
      </w:pPr>
    </w:p>
    <w:p w14:paraId="24819A16" w14:textId="77777777" w:rsidR="00DA0DC3" w:rsidRDefault="00DA0DC3" w:rsidP="00DA0DC3">
      <w:pPr>
        <w:rPr>
          <w:b/>
          <w:bCs/>
        </w:rPr>
      </w:pPr>
      <w:r w:rsidRPr="00DA0DC3">
        <w:rPr>
          <w:b/>
          <w:bCs/>
        </w:rPr>
        <w:t xml:space="preserve">02/24 </w:t>
      </w:r>
      <w:r w:rsidRPr="00DA0DC3">
        <w:rPr>
          <w:b/>
          <w:bCs/>
        </w:rPr>
        <w:tab/>
        <w:t>Konstituering av utvalgene</w:t>
      </w:r>
    </w:p>
    <w:p w14:paraId="058B7E7A" w14:textId="2E334F36" w:rsidR="00BE0326" w:rsidRPr="000C5624" w:rsidRDefault="00F440FF" w:rsidP="00BE0326">
      <w:pPr>
        <w:pStyle w:val="Listeavsnitt"/>
        <w:numPr>
          <w:ilvl w:val="0"/>
          <w:numId w:val="24"/>
        </w:numPr>
      </w:pPr>
      <w:r w:rsidRPr="000C5624">
        <w:t>Ingvil</w:t>
      </w:r>
      <w:r w:rsidR="00711A14" w:rsidRPr="000C5624">
        <w:t>d Ulland er valgt til leder og Kathrine Ravnevand er valg til nestle</w:t>
      </w:r>
      <w:r w:rsidR="000C5624" w:rsidRPr="000C5624">
        <w:t>der</w:t>
      </w:r>
    </w:p>
    <w:p w14:paraId="1B010C98" w14:textId="77777777" w:rsidR="00DA0DC3" w:rsidRPr="00DA0DC3" w:rsidRDefault="00DA0DC3" w:rsidP="00DA0DC3">
      <w:pPr>
        <w:rPr>
          <w:b/>
          <w:bCs/>
        </w:rPr>
      </w:pPr>
    </w:p>
    <w:p w14:paraId="124CEB74" w14:textId="77777777" w:rsidR="00DA0DC3" w:rsidRDefault="00DA0DC3" w:rsidP="00DA0DC3">
      <w:pPr>
        <w:rPr>
          <w:b/>
          <w:bCs/>
        </w:rPr>
      </w:pPr>
      <w:r w:rsidRPr="00DA0DC3">
        <w:rPr>
          <w:b/>
          <w:bCs/>
        </w:rPr>
        <w:t>03/24</w:t>
      </w:r>
      <w:r w:rsidRPr="00DA0DC3">
        <w:rPr>
          <w:b/>
          <w:bCs/>
        </w:rPr>
        <w:tab/>
        <w:t>Orientering - info fra elevene</w:t>
      </w:r>
    </w:p>
    <w:p w14:paraId="0DCFB5EA" w14:textId="4786E481" w:rsidR="00715D0F" w:rsidRDefault="00C0001B" w:rsidP="00715D0F">
      <w:pPr>
        <w:pStyle w:val="Listeavsnitt"/>
        <w:numPr>
          <w:ilvl w:val="0"/>
          <w:numId w:val="24"/>
        </w:numPr>
      </w:pPr>
      <w:r w:rsidRPr="00237CD3">
        <w:t xml:space="preserve">Planlegger gøye dager som utkledning, </w:t>
      </w:r>
      <w:proofErr w:type="spellStart"/>
      <w:r w:rsidRPr="00237CD3">
        <w:t>fargedager</w:t>
      </w:r>
      <w:proofErr w:type="spellEnd"/>
      <w:r w:rsidRPr="00237CD3">
        <w:t>, julefest og kakao</w:t>
      </w:r>
      <w:r w:rsidR="00237CD3" w:rsidRPr="00237CD3">
        <w:t xml:space="preserve"> i desember</w:t>
      </w:r>
      <w:r w:rsidR="00237CD3">
        <w:t>. Elevene liker at de arrangerer felles ting.</w:t>
      </w:r>
    </w:p>
    <w:p w14:paraId="1948354A" w14:textId="6270312C" w:rsidR="00237CD3" w:rsidRDefault="00237CD3" w:rsidP="00715D0F">
      <w:pPr>
        <w:pStyle w:val="Listeavsnitt"/>
        <w:numPr>
          <w:ilvl w:val="0"/>
          <w:numId w:val="24"/>
        </w:numPr>
      </w:pPr>
      <w:r>
        <w:t>Har vært en del snakk om sammenslåingen</w:t>
      </w:r>
    </w:p>
    <w:p w14:paraId="6CAD502F" w14:textId="27483EF9" w:rsidR="00A3583D" w:rsidRDefault="00A3583D" w:rsidP="00715D0F">
      <w:pPr>
        <w:pStyle w:val="Listeavsnitt"/>
        <w:numPr>
          <w:ilvl w:val="0"/>
          <w:numId w:val="24"/>
        </w:numPr>
      </w:pPr>
      <w:r>
        <w:t>Alle fire klassene har vært på klasseturer</w:t>
      </w:r>
      <w:r w:rsidR="00092DF2">
        <w:t>.</w:t>
      </w:r>
      <w:r w:rsidR="00603BE0">
        <w:t xml:space="preserve"> Bra opplegg. Klassene var til Evje eller Oslo, alt etter hvor mye de hadde klart å spare opp.</w:t>
      </w:r>
      <w:r w:rsidR="004025C2">
        <w:t xml:space="preserve"> Det ble gøy uansett.</w:t>
      </w:r>
      <w:r w:rsidR="00092DF2">
        <w:t xml:space="preserve"> 9. klasse synes det er kjedelig at det er slutt på turene. 10. klasse er det gøyeste året der mange er blitt godt kjent</w:t>
      </w:r>
      <w:r w:rsidR="00042B7D">
        <w:t xml:space="preserve">. Skolen arrangerer obligatoriske turer i 8.- og 9. klasse og foresatte </w:t>
      </w:r>
      <w:r w:rsidR="00E103AE">
        <w:t>kan arrangerer korte turer</w:t>
      </w:r>
      <w:r w:rsidR="00FD00E3">
        <w:t xml:space="preserve"> </w:t>
      </w:r>
      <w:r w:rsidR="00E138FD">
        <w:t>på 10. trinn utenom skoletiden.</w:t>
      </w:r>
    </w:p>
    <w:p w14:paraId="627335F0" w14:textId="17E45A8F" w:rsidR="0066165A" w:rsidRPr="00237CD3" w:rsidRDefault="0066165A" w:rsidP="00715D0F">
      <w:pPr>
        <w:pStyle w:val="Listeavsnitt"/>
        <w:numPr>
          <w:ilvl w:val="0"/>
          <w:numId w:val="24"/>
        </w:numPr>
      </w:pPr>
      <w:r>
        <w:t>Travelt og mange prøver for tiden. Hardt arbeid før søknad til videregående skole.</w:t>
      </w:r>
    </w:p>
    <w:p w14:paraId="2BF17884" w14:textId="77777777" w:rsidR="00DA0DC3" w:rsidRPr="00DA0DC3" w:rsidRDefault="00DA0DC3" w:rsidP="00DA0DC3">
      <w:pPr>
        <w:rPr>
          <w:b/>
          <w:bCs/>
        </w:rPr>
      </w:pPr>
    </w:p>
    <w:p w14:paraId="69A91C58" w14:textId="77777777" w:rsidR="00DA0DC3" w:rsidRDefault="00DA0DC3" w:rsidP="00DA0DC3">
      <w:pPr>
        <w:rPr>
          <w:b/>
          <w:bCs/>
        </w:rPr>
      </w:pPr>
      <w:r w:rsidRPr="00DA0DC3">
        <w:rPr>
          <w:b/>
          <w:bCs/>
        </w:rPr>
        <w:t>04/24</w:t>
      </w:r>
      <w:r w:rsidRPr="00DA0DC3">
        <w:rPr>
          <w:b/>
          <w:bCs/>
        </w:rPr>
        <w:tab/>
        <w:t>Orientering - info fra FAU</w:t>
      </w:r>
    </w:p>
    <w:p w14:paraId="58D2067B" w14:textId="14B6DF3C" w:rsidR="00D15E25" w:rsidRPr="007E2958" w:rsidRDefault="004C71BA" w:rsidP="00D15E25">
      <w:pPr>
        <w:pStyle w:val="Listeavsnitt"/>
        <w:numPr>
          <w:ilvl w:val="0"/>
          <w:numId w:val="25"/>
        </w:numPr>
        <w:rPr>
          <w:b/>
          <w:bCs/>
        </w:rPr>
      </w:pPr>
      <w:r w:rsidRPr="007E2958">
        <w:t>Høring</w:t>
      </w:r>
      <w:r w:rsidR="007E2958" w:rsidRPr="007E2958">
        <w:t>suttalelsen skal tas stilling til av foresatte og fristen er 25.</w:t>
      </w:r>
      <w:r w:rsidR="007E2958">
        <w:rPr>
          <w:b/>
          <w:bCs/>
        </w:rPr>
        <w:t xml:space="preserve"> </w:t>
      </w:r>
      <w:r w:rsidR="007E2958" w:rsidRPr="007E2958">
        <w:t>oktober</w:t>
      </w:r>
      <w:r w:rsidR="007E2958">
        <w:t>.</w:t>
      </w:r>
    </w:p>
    <w:p w14:paraId="54900F68" w14:textId="23E0ECD8" w:rsidR="007E2958" w:rsidRPr="00CB22B0" w:rsidRDefault="00811292" w:rsidP="00D15E25">
      <w:pPr>
        <w:pStyle w:val="Listeavsnitt"/>
        <w:numPr>
          <w:ilvl w:val="0"/>
          <w:numId w:val="25"/>
        </w:numPr>
        <w:rPr>
          <w:b/>
          <w:bCs/>
        </w:rPr>
      </w:pPr>
      <w:r>
        <w:t>Arrangerer foreldremøter (temamøter) for Karuss og Møvig også. Denne gangen er det krefter fra sko</w:t>
      </w:r>
      <w:r w:rsidR="00CB22B0">
        <w:t>len (lærer, fagarbeider) som har innholdet</w:t>
      </w:r>
    </w:p>
    <w:p w14:paraId="7DD98432" w14:textId="61147937" w:rsidR="00CB22B0" w:rsidRPr="00E90857" w:rsidRDefault="00CB22B0" w:rsidP="00D15E25">
      <w:pPr>
        <w:pStyle w:val="Listeavsnitt"/>
        <w:numPr>
          <w:ilvl w:val="0"/>
          <w:numId w:val="25"/>
        </w:numPr>
        <w:rPr>
          <w:b/>
          <w:bCs/>
        </w:rPr>
      </w:pPr>
      <w:r>
        <w:t xml:space="preserve">FAU deltok på arrangementet til bydelsrådet. </w:t>
      </w:r>
      <w:r w:rsidR="00232212">
        <w:t>Tema var sammenslåing</w:t>
      </w:r>
      <w:r w:rsidR="00E90857">
        <w:t xml:space="preserve"> og skolebehovsplanen.</w:t>
      </w:r>
      <w:r w:rsidR="00B5164F">
        <w:t xml:space="preserve"> Målet var å få fram stemmene fra bydelen</w:t>
      </w:r>
    </w:p>
    <w:p w14:paraId="2F1ED55E" w14:textId="77777777" w:rsidR="00E90857" w:rsidRPr="00D15E25" w:rsidRDefault="00E90857" w:rsidP="00B5164F">
      <w:pPr>
        <w:pStyle w:val="Listeavsnitt"/>
        <w:rPr>
          <w:b/>
          <w:bCs/>
        </w:rPr>
      </w:pPr>
    </w:p>
    <w:p w14:paraId="17B1453F" w14:textId="77777777" w:rsidR="00DA0DC3" w:rsidRPr="00DA0DC3" w:rsidRDefault="00DA0DC3" w:rsidP="00DA0DC3">
      <w:pPr>
        <w:rPr>
          <w:b/>
          <w:bCs/>
        </w:rPr>
      </w:pPr>
    </w:p>
    <w:p w14:paraId="06BA3D3C" w14:textId="77777777" w:rsidR="00DA0DC3" w:rsidRDefault="00DA0DC3" w:rsidP="00DA0DC3">
      <w:pPr>
        <w:rPr>
          <w:b/>
          <w:bCs/>
        </w:rPr>
      </w:pPr>
      <w:r w:rsidRPr="00DA0DC3">
        <w:rPr>
          <w:b/>
          <w:bCs/>
        </w:rPr>
        <w:lastRenderedPageBreak/>
        <w:t>05/24</w:t>
      </w:r>
      <w:r w:rsidRPr="00DA0DC3">
        <w:rPr>
          <w:b/>
          <w:bCs/>
        </w:rPr>
        <w:tab/>
        <w:t>Orientering - info fra lærere og andre ansatte</w:t>
      </w:r>
    </w:p>
    <w:p w14:paraId="16EE16AC" w14:textId="210ED834" w:rsidR="00E90857" w:rsidRPr="008A0324" w:rsidRDefault="00A2571B" w:rsidP="00E90857">
      <w:pPr>
        <w:pStyle w:val="Listeavsnitt"/>
        <w:numPr>
          <w:ilvl w:val="0"/>
          <w:numId w:val="26"/>
        </w:numPr>
      </w:pPr>
      <w:r w:rsidRPr="008A0324">
        <w:t xml:space="preserve">Har vært på </w:t>
      </w:r>
      <w:r w:rsidR="008A0324" w:rsidRPr="008A0324">
        <w:t>Personaltur</w:t>
      </w:r>
      <w:r w:rsidRPr="008A0324">
        <w:t xml:space="preserve"> til Farsund Resort. Faglig tema</w:t>
      </w:r>
      <w:r w:rsidR="00D63901" w:rsidRPr="008A0324">
        <w:t xml:space="preserve"> var KI. De ulike fagseksjonene planla fagdager</w:t>
      </w:r>
      <w:r w:rsidR="00075F52">
        <w:t>.</w:t>
      </w:r>
    </w:p>
    <w:p w14:paraId="2884E236" w14:textId="41C466C5" w:rsidR="00D63901" w:rsidRPr="008A0324" w:rsidRDefault="008A0324" w:rsidP="00E90857">
      <w:pPr>
        <w:pStyle w:val="Listeavsnitt"/>
        <w:numPr>
          <w:ilvl w:val="0"/>
          <w:numId w:val="26"/>
        </w:numPr>
      </w:pPr>
      <w:r w:rsidRPr="008A0324">
        <w:t>Avsluttet</w:t>
      </w:r>
      <w:r w:rsidR="00D63901" w:rsidRPr="008A0324">
        <w:t xml:space="preserve"> </w:t>
      </w:r>
      <w:r>
        <w:t xml:space="preserve">turen </w:t>
      </w:r>
      <w:r w:rsidR="00D63901" w:rsidRPr="008A0324">
        <w:t>med hele personalet og minigolfturnering</w:t>
      </w:r>
    </w:p>
    <w:p w14:paraId="794FC17F" w14:textId="62EA84F7" w:rsidR="00D63901" w:rsidRDefault="00D63901" w:rsidP="00E90857">
      <w:pPr>
        <w:pStyle w:val="Listeavsnitt"/>
        <w:numPr>
          <w:ilvl w:val="0"/>
          <w:numId w:val="26"/>
        </w:numPr>
      </w:pPr>
      <w:r w:rsidRPr="008A0324">
        <w:t>Klubben er klar på at det er behov for to skoler</w:t>
      </w:r>
      <w:r w:rsidR="008A0324" w:rsidRPr="008A0324">
        <w:t xml:space="preserve"> </w:t>
      </w:r>
      <w:proofErr w:type="spellStart"/>
      <w:r w:rsidR="008A0324" w:rsidRPr="008A0324">
        <w:t>pga</w:t>
      </w:r>
      <w:proofErr w:type="spellEnd"/>
      <w:r w:rsidR="008A0324" w:rsidRPr="008A0324">
        <w:t xml:space="preserve"> ungdomssituasjonen i bydelen</w:t>
      </w:r>
      <w:r w:rsidR="00F87499">
        <w:t xml:space="preserve">. En sak som brenner litt for tiden. </w:t>
      </w:r>
      <w:r w:rsidR="00AD07E8">
        <w:t xml:space="preserve">Den tapper litt energi i personalet og </w:t>
      </w:r>
      <w:r w:rsidR="008B3C23">
        <w:t>mange er spent på resultatet.</w:t>
      </w:r>
      <w:r w:rsidR="00C22CFB">
        <w:t xml:space="preserve"> </w:t>
      </w:r>
    </w:p>
    <w:p w14:paraId="029F6098" w14:textId="27BE7DA9" w:rsidR="00847159" w:rsidRPr="008A0324" w:rsidRDefault="00847159" w:rsidP="00E90857">
      <w:pPr>
        <w:pStyle w:val="Listeavsnitt"/>
        <w:numPr>
          <w:ilvl w:val="0"/>
          <w:numId w:val="26"/>
        </w:numPr>
      </w:pPr>
      <w:r>
        <w:t xml:space="preserve">Ønsker å gi en tydelig beskjed hjem om </w:t>
      </w:r>
      <w:r w:rsidR="00E47D9B">
        <w:t>faren for festing rundt Halloween.</w:t>
      </w:r>
    </w:p>
    <w:p w14:paraId="31CBD4E1" w14:textId="77777777" w:rsidR="00DA0DC3" w:rsidRPr="00DA0DC3" w:rsidRDefault="00DA0DC3" w:rsidP="00DA0DC3">
      <w:pPr>
        <w:rPr>
          <w:b/>
          <w:bCs/>
        </w:rPr>
      </w:pPr>
    </w:p>
    <w:p w14:paraId="73B28A69" w14:textId="77777777" w:rsidR="00DA0DC3" w:rsidRDefault="00DA0DC3" w:rsidP="00DA0DC3">
      <w:pPr>
        <w:rPr>
          <w:b/>
          <w:bCs/>
        </w:rPr>
      </w:pPr>
      <w:r w:rsidRPr="00DA0DC3">
        <w:rPr>
          <w:b/>
          <w:bCs/>
        </w:rPr>
        <w:t>06/24</w:t>
      </w:r>
      <w:r w:rsidRPr="00DA0DC3">
        <w:rPr>
          <w:b/>
          <w:bCs/>
        </w:rPr>
        <w:tab/>
        <w:t>Skolebehovsplan og høring – Ny frist 25. oktober</w:t>
      </w:r>
    </w:p>
    <w:p w14:paraId="38C4444E" w14:textId="39C6D2C0" w:rsidR="008B3C23" w:rsidRPr="008B3C23" w:rsidRDefault="001F7D39" w:rsidP="008B3C23">
      <w:pPr>
        <w:pStyle w:val="Listeavsnitt"/>
        <w:numPr>
          <w:ilvl w:val="0"/>
          <w:numId w:val="27"/>
        </w:numPr>
        <w:rPr>
          <w:b/>
          <w:bCs/>
        </w:rPr>
      </w:pPr>
      <w:r>
        <w:t>Samarbeids</w:t>
      </w:r>
      <w:r w:rsidR="005944C3">
        <w:t xml:space="preserve">utvalget gir sin tilslutning til uttalelsene fra </w:t>
      </w:r>
      <w:r w:rsidR="00142911">
        <w:t>FAU</w:t>
      </w:r>
      <w:r w:rsidR="00A90FBA">
        <w:t xml:space="preserve">. </w:t>
      </w:r>
      <w:r w:rsidR="00525DB1">
        <w:t xml:space="preserve">I tillegg sender utvalget </w:t>
      </w:r>
      <w:r w:rsidR="00AB1E8A">
        <w:t>en</w:t>
      </w:r>
      <w:r w:rsidR="00525DB1">
        <w:t xml:space="preserve"> egen uttalelse.</w:t>
      </w:r>
    </w:p>
    <w:p w14:paraId="2374D3B6" w14:textId="77777777" w:rsidR="00DA0DC3" w:rsidRPr="00DA0DC3" w:rsidRDefault="00DA0DC3" w:rsidP="00DA0DC3">
      <w:pPr>
        <w:rPr>
          <w:b/>
          <w:bCs/>
        </w:rPr>
      </w:pPr>
    </w:p>
    <w:p w14:paraId="53EAA071" w14:textId="77777777" w:rsidR="00DA0DC3" w:rsidRPr="00DA0DC3" w:rsidRDefault="00DA0DC3" w:rsidP="00DA0DC3">
      <w:pPr>
        <w:rPr>
          <w:b/>
          <w:bCs/>
        </w:rPr>
      </w:pPr>
      <w:r w:rsidRPr="00DA0DC3">
        <w:rPr>
          <w:b/>
          <w:bCs/>
        </w:rPr>
        <w:t xml:space="preserve">07/24 </w:t>
      </w:r>
      <w:r w:rsidRPr="00DA0DC3">
        <w:rPr>
          <w:b/>
          <w:bCs/>
        </w:rPr>
        <w:tab/>
        <w:t>Orientering fra rektor</w:t>
      </w:r>
    </w:p>
    <w:p w14:paraId="6B19F926" w14:textId="77777777" w:rsidR="00DA0DC3" w:rsidRDefault="00DA0DC3" w:rsidP="00DA0DC3">
      <w:pPr>
        <w:numPr>
          <w:ilvl w:val="0"/>
          <w:numId w:val="22"/>
        </w:numPr>
      </w:pPr>
      <w:r w:rsidRPr="00DA0DC3">
        <w:t>Økonomi</w:t>
      </w:r>
    </w:p>
    <w:p w14:paraId="04B3DF11" w14:textId="4D34B52C" w:rsidR="00B03086" w:rsidRPr="00DA0DC3" w:rsidRDefault="00B03086" w:rsidP="00B03086">
      <w:pPr>
        <w:numPr>
          <w:ilvl w:val="1"/>
          <w:numId w:val="22"/>
        </w:numPr>
      </w:pPr>
      <w:r>
        <w:t xml:space="preserve">Skolen har budsjettert med </w:t>
      </w:r>
      <w:r w:rsidR="00270A7E">
        <w:t xml:space="preserve">noe minus, men kan muligens klare å komme i </w:t>
      </w:r>
      <w:r w:rsidR="00B77ADE">
        <w:t>balanse.</w:t>
      </w:r>
    </w:p>
    <w:p w14:paraId="5E78086F" w14:textId="77777777" w:rsidR="00DA0DC3" w:rsidRDefault="00DA0DC3" w:rsidP="00DA0DC3">
      <w:pPr>
        <w:numPr>
          <w:ilvl w:val="0"/>
          <w:numId w:val="22"/>
        </w:numPr>
      </w:pPr>
      <w:r w:rsidRPr="00DA0DC3">
        <w:t>Sykefravær</w:t>
      </w:r>
    </w:p>
    <w:p w14:paraId="3F06148A" w14:textId="14687F40" w:rsidR="00270A7E" w:rsidRPr="00DA0DC3" w:rsidRDefault="00270A7E" w:rsidP="00270A7E">
      <w:pPr>
        <w:numPr>
          <w:ilvl w:val="1"/>
          <w:numId w:val="22"/>
        </w:numPr>
      </w:pPr>
      <w:r>
        <w:t>Litt økning etter høstferien, men ingenting av fraværet er arbeid</w:t>
      </w:r>
      <w:r w:rsidR="004053FD">
        <w:t>srelatert</w:t>
      </w:r>
    </w:p>
    <w:p w14:paraId="3DE87E3D" w14:textId="77777777" w:rsidR="00DA0DC3" w:rsidRDefault="00DA0DC3" w:rsidP="00DA0DC3">
      <w:pPr>
        <w:numPr>
          <w:ilvl w:val="0"/>
          <w:numId w:val="22"/>
        </w:numPr>
      </w:pPr>
      <w:r w:rsidRPr="00DA0DC3">
        <w:t>Satsingsområder</w:t>
      </w:r>
    </w:p>
    <w:p w14:paraId="2DBEADBC" w14:textId="325E944E" w:rsidR="004053FD" w:rsidRPr="00DA0DC3" w:rsidRDefault="004053FD" w:rsidP="004053FD">
      <w:pPr>
        <w:numPr>
          <w:ilvl w:val="1"/>
          <w:numId w:val="22"/>
        </w:numPr>
      </w:pPr>
      <w:r>
        <w:t xml:space="preserve">Fortsetter med Fiskåeleven (engasjert og </w:t>
      </w:r>
      <w:r w:rsidR="00B77ADE">
        <w:t>aktiv), samt utfordringer/muligheter med Kunstig intelligens.</w:t>
      </w:r>
    </w:p>
    <w:p w14:paraId="1B3FC3ED" w14:textId="77777777" w:rsidR="00DA0DC3" w:rsidRPr="00DA0DC3" w:rsidRDefault="00DA0DC3" w:rsidP="00DA0DC3">
      <w:pPr>
        <w:rPr>
          <w:b/>
          <w:bCs/>
        </w:rPr>
      </w:pPr>
    </w:p>
    <w:p w14:paraId="784C25CC" w14:textId="77777777" w:rsidR="00DA0DC3" w:rsidRPr="00DA0DC3" w:rsidRDefault="00DA0DC3" w:rsidP="00DA0DC3">
      <w:pPr>
        <w:rPr>
          <w:b/>
          <w:bCs/>
        </w:rPr>
      </w:pPr>
      <w:r w:rsidRPr="00DA0DC3">
        <w:rPr>
          <w:b/>
          <w:bCs/>
        </w:rPr>
        <w:t>08/24 Eventuelt</w:t>
      </w:r>
    </w:p>
    <w:p w14:paraId="1C5306FC" w14:textId="6E1A9E74" w:rsidR="00DA0DC3" w:rsidRPr="00DA0DC3" w:rsidRDefault="00DA0DC3" w:rsidP="00DA0DC3">
      <w:pPr>
        <w:numPr>
          <w:ilvl w:val="0"/>
          <w:numId w:val="23"/>
        </w:numPr>
      </w:pPr>
      <w:r w:rsidRPr="00DA0DC3">
        <w:t>Neste møte</w:t>
      </w:r>
      <w:r w:rsidR="00AB1E8A">
        <w:t xml:space="preserve"> blir </w:t>
      </w:r>
      <w:r w:rsidR="001823DB">
        <w:t>2. desember 17:30 på personalrommet.</w:t>
      </w:r>
    </w:p>
    <w:p w14:paraId="383FBF66" w14:textId="77777777" w:rsidR="00DA0DC3" w:rsidRPr="00DA0DC3" w:rsidRDefault="00DA0DC3" w:rsidP="00DA0DC3">
      <w:pPr>
        <w:rPr>
          <w:b/>
          <w:bCs/>
        </w:rPr>
      </w:pPr>
    </w:p>
    <w:p w14:paraId="080C0591" w14:textId="77777777" w:rsidR="00DA0DC3" w:rsidRDefault="00DA0DC3" w:rsidP="00CD462A">
      <w:pPr>
        <w:rPr>
          <w:b/>
          <w:bCs/>
        </w:rPr>
      </w:pPr>
    </w:p>
    <w:p w14:paraId="3DA91A36" w14:textId="1B5F64BC" w:rsidR="00EC1D60" w:rsidRDefault="00EC1D60" w:rsidP="00CD462A">
      <w:pPr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45"/>
        <w:gridCol w:w="3419"/>
      </w:tblGrid>
      <w:tr w:rsidR="00CD462A" w14:paraId="7519422C" w14:textId="77777777" w:rsidTr="000736A8">
        <w:tc>
          <w:tcPr>
            <w:tcW w:w="5645" w:type="dxa"/>
          </w:tcPr>
          <w:p w14:paraId="58B1E4F7" w14:textId="2C95B6B2" w:rsidR="003C1562" w:rsidRDefault="00E155A3" w:rsidP="00077F9F">
            <w:proofErr w:type="spellStart"/>
            <w:r>
              <w:t>Ref</w:t>
            </w:r>
            <w:proofErr w:type="spellEnd"/>
            <w:r w:rsidR="003C1562">
              <w:t>:</w:t>
            </w:r>
            <w:bookmarkStart w:id="14" w:name="Saksbehandlers_navn"/>
            <w:bookmarkEnd w:id="14"/>
          </w:p>
          <w:p w14:paraId="30FD877B" w14:textId="46A590D4" w:rsidR="00CD462A" w:rsidRDefault="00CD462A" w:rsidP="00077F9F">
            <w:r>
              <w:t>Oddvar vik</w:t>
            </w:r>
          </w:p>
        </w:tc>
        <w:tc>
          <w:tcPr>
            <w:tcW w:w="3419" w:type="dxa"/>
          </w:tcPr>
          <w:p w14:paraId="09434776" w14:textId="77777777" w:rsidR="00CD462A" w:rsidRDefault="00CD462A" w:rsidP="00077F9F"/>
        </w:tc>
      </w:tr>
      <w:tr w:rsidR="00CD462A" w14:paraId="5F7EF6B0" w14:textId="77777777" w:rsidTr="000736A8">
        <w:tc>
          <w:tcPr>
            <w:tcW w:w="5645" w:type="dxa"/>
          </w:tcPr>
          <w:p w14:paraId="650C76B0" w14:textId="77777777" w:rsidR="00CD462A" w:rsidRDefault="00CD462A" w:rsidP="00077F9F">
            <w:r>
              <w:t>Rektor</w:t>
            </w:r>
          </w:p>
        </w:tc>
        <w:tc>
          <w:tcPr>
            <w:tcW w:w="3419" w:type="dxa"/>
          </w:tcPr>
          <w:p w14:paraId="2A321C93" w14:textId="77777777" w:rsidR="00CD462A" w:rsidRDefault="00CD462A" w:rsidP="00077F9F"/>
        </w:tc>
      </w:tr>
    </w:tbl>
    <w:p w14:paraId="24CA9C20" w14:textId="77777777" w:rsidR="008C62EE" w:rsidRPr="001F6D02" w:rsidRDefault="008C62EE">
      <w:pPr>
        <w:rPr>
          <w:sz w:val="20"/>
        </w:rPr>
      </w:pPr>
    </w:p>
    <w:sectPr w:rsidR="008C62EE" w:rsidRPr="001F6D02" w:rsidSect="001F6D02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0" w:h="16840"/>
      <w:pgMar w:top="2727" w:right="1418" w:bottom="129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3AB54" w14:textId="77777777" w:rsidR="003160A4" w:rsidRDefault="003160A4" w:rsidP="009B0CFF">
      <w:r>
        <w:separator/>
      </w:r>
    </w:p>
  </w:endnote>
  <w:endnote w:type="continuationSeparator" w:id="0">
    <w:p w14:paraId="22437B64" w14:textId="77777777" w:rsidR="003160A4" w:rsidRDefault="003160A4" w:rsidP="009B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 Light">
    <w:charset w:val="4D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etall"/>
      </w:rPr>
      <w:id w:val="-772704343"/>
      <w:docPartObj>
        <w:docPartGallery w:val="Page Numbers (Bottom of Page)"/>
        <w:docPartUnique/>
      </w:docPartObj>
    </w:sdtPr>
    <w:sdtContent>
      <w:p w14:paraId="1E8A8B4F" w14:textId="77777777" w:rsidR="008B3E7D" w:rsidRDefault="008B3E7D" w:rsidP="00AB45E4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sdt>
    <w:sdtPr>
      <w:rPr>
        <w:rStyle w:val="Sidetall"/>
      </w:rPr>
      <w:id w:val="14360949"/>
      <w:docPartObj>
        <w:docPartGallery w:val="Page Numbers (Bottom of Page)"/>
        <w:docPartUnique/>
      </w:docPartObj>
    </w:sdtPr>
    <w:sdtContent>
      <w:p w14:paraId="440F2918" w14:textId="77777777" w:rsidR="001F6D02" w:rsidRDefault="001F6D02" w:rsidP="00AB45E4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14A85DEE" w14:textId="77777777" w:rsidR="001F6D02" w:rsidRDefault="001F6D0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8" w:type="dxa"/>
      <w:tblLayout w:type="fixed"/>
      <w:tblCellMar>
        <w:left w:w="57" w:type="dxa"/>
        <w:right w:w="0" w:type="dxa"/>
      </w:tblCellMar>
      <w:tblLook w:val="0000" w:firstRow="0" w:lastRow="0" w:firstColumn="0" w:lastColumn="0" w:noHBand="0" w:noVBand="0"/>
    </w:tblPr>
    <w:tblGrid>
      <w:gridCol w:w="2176"/>
      <w:gridCol w:w="1984"/>
      <w:gridCol w:w="2835"/>
      <w:gridCol w:w="2126"/>
    </w:tblGrid>
    <w:tr w:rsidR="00CD462A" w14:paraId="4E5F89EA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0DC5D5D0" w14:textId="77777777" w:rsidR="00CD462A" w:rsidRDefault="00CD462A" w:rsidP="00CD462A">
          <w:pPr>
            <w:pStyle w:val="Bunntekst"/>
            <w:rPr>
              <w:rFonts w:cs="Arial"/>
              <w:b/>
              <w:bCs/>
              <w:sz w:val="14"/>
            </w:rPr>
          </w:pPr>
          <w:r>
            <w:rPr>
              <w:rFonts w:cs="Arial"/>
              <w:b/>
              <w:bCs/>
              <w:sz w:val="14"/>
            </w:rPr>
            <w:t>Postadresse: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79A83F70" w14:textId="77777777" w:rsidR="00CD462A" w:rsidRDefault="00CD462A" w:rsidP="00CD462A">
          <w:pPr>
            <w:pStyle w:val="Bunntekst"/>
            <w:rPr>
              <w:rFonts w:cs="Arial"/>
              <w:b/>
              <w:bCs/>
              <w:sz w:val="14"/>
            </w:rPr>
          </w:pPr>
          <w:r>
            <w:rPr>
              <w:rFonts w:cs="Arial"/>
              <w:b/>
              <w:bCs/>
              <w:sz w:val="14"/>
            </w:rPr>
            <w:t>Besøksadresse: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46969257" w14:textId="77777777" w:rsidR="00CD462A" w:rsidRDefault="00CD462A" w:rsidP="00CD462A">
          <w:pPr>
            <w:pStyle w:val="Bunntekst"/>
            <w:rPr>
              <w:rFonts w:cs="Arial"/>
              <w:b/>
              <w:bCs/>
              <w:sz w:val="14"/>
            </w:rPr>
          </w:pPr>
          <w:r>
            <w:rPr>
              <w:rFonts w:cs="Arial"/>
              <w:b/>
              <w:bCs/>
              <w:sz w:val="14"/>
            </w:rPr>
            <w:t>E-postadresse</w:t>
          </w:r>
        </w:p>
      </w:tc>
      <w:tc>
        <w:tcPr>
          <w:tcW w:w="2126" w:type="dxa"/>
          <w:vMerge w:val="restart"/>
          <w:tcBorders>
            <w:left w:val="nil"/>
          </w:tcBorders>
        </w:tcPr>
        <w:p w14:paraId="1978E7C1" w14:textId="77777777" w:rsidR="00CD462A" w:rsidRDefault="00CD462A" w:rsidP="00CD462A">
          <w:pPr>
            <w:pStyle w:val="Bunntekst"/>
            <w:jc w:val="center"/>
            <w:rPr>
              <w:rFonts w:cs="Arial"/>
              <w:b/>
              <w:bCs/>
              <w:sz w:val="14"/>
            </w:rPr>
          </w:pPr>
        </w:p>
      </w:tc>
    </w:tr>
    <w:tr w:rsidR="00CD462A" w14:paraId="139FCCA5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423AB5B1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Fiskå skole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61591F6A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15" w:name="Bunn_Gateadresse"/>
          <w:bookmarkStart w:id="16" w:name="Bunn_Sted"/>
          <w:bookmarkEnd w:id="15"/>
          <w:bookmarkEnd w:id="16"/>
        </w:p>
      </w:tc>
      <w:tc>
        <w:tcPr>
          <w:tcW w:w="2835" w:type="dxa"/>
          <w:tcBorders>
            <w:left w:val="single" w:sz="4" w:space="0" w:color="auto"/>
          </w:tcBorders>
        </w:tcPr>
        <w:p w14:paraId="331716BA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17" w:name="Bunn_Email"/>
          <w:bookmarkEnd w:id="17"/>
          <w:r>
            <w:rPr>
              <w:rFonts w:cs="Arial"/>
              <w:sz w:val="14"/>
            </w:rPr>
            <w:t>Oddvar.vik@kristiansand.kommune.no</w:t>
          </w:r>
        </w:p>
      </w:tc>
      <w:tc>
        <w:tcPr>
          <w:tcW w:w="2126" w:type="dxa"/>
          <w:vMerge/>
          <w:tcBorders>
            <w:left w:val="nil"/>
          </w:tcBorders>
        </w:tcPr>
        <w:p w14:paraId="17CFA2A8" w14:textId="77777777" w:rsidR="00CD462A" w:rsidRDefault="00CD462A" w:rsidP="00CD462A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CD462A" w14:paraId="7A80C0C1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747A7F99" w14:textId="7F690856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18" w:name="Bunn_Avdeling"/>
          <w:bookmarkEnd w:id="18"/>
          <w:r>
            <w:rPr>
              <w:rFonts w:cs="Arial"/>
              <w:sz w:val="14"/>
            </w:rPr>
            <w:t xml:space="preserve">Kirsten </w:t>
          </w:r>
          <w:r w:rsidR="00E155A3">
            <w:rPr>
              <w:rFonts w:cs="Arial"/>
              <w:sz w:val="14"/>
            </w:rPr>
            <w:t>Flagstads vei</w:t>
          </w:r>
          <w:r>
            <w:rPr>
              <w:rFonts w:cs="Arial"/>
              <w:sz w:val="14"/>
            </w:rPr>
            <w:t xml:space="preserve"> 28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1A7E107D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sz w:val="14"/>
            </w:rPr>
            <w:t>Vår saksbehandler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714B4148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bCs/>
              <w:sz w:val="14"/>
            </w:rPr>
            <w:t>Webadresse</w:t>
          </w:r>
        </w:p>
      </w:tc>
      <w:tc>
        <w:tcPr>
          <w:tcW w:w="2126" w:type="dxa"/>
          <w:vMerge/>
          <w:tcBorders>
            <w:left w:val="nil"/>
          </w:tcBorders>
        </w:tcPr>
        <w:p w14:paraId="6F1457FF" w14:textId="77777777" w:rsidR="00CD462A" w:rsidRDefault="00CD462A" w:rsidP="00CD462A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CD462A" w14:paraId="26B3ADF4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386F9457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19" w:name="Bunn_Postboks"/>
          <w:bookmarkEnd w:id="19"/>
          <w:r>
            <w:rPr>
              <w:rFonts w:cs="Arial"/>
              <w:sz w:val="14"/>
            </w:rPr>
            <w:t>4621 Kristiansand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2B9A9A8F" w14:textId="77777777" w:rsidR="00CD462A" w:rsidRDefault="00CD462A" w:rsidP="00CD462A">
          <w:pPr>
            <w:pStyle w:val="Bunntekst"/>
            <w:rPr>
              <w:rFonts w:cs="Arial"/>
              <w:bCs/>
              <w:sz w:val="14"/>
            </w:rPr>
          </w:pPr>
          <w:bookmarkStart w:id="20" w:name="Bunn_Saksbehandler"/>
          <w:bookmarkEnd w:id="20"/>
          <w:smartTag w:uri="urn:schemas-microsoft-com:office:smarttags" w:element="metricconverter">
            <w:r>
              <w:rPr>
                <w:rFonts w:cs="Arial"/>
                <w:bCs/>
                <w:sz w:val="14"/>
              </w:rPr>
              <w:t>Oddvar Vik</w:t>
            </w:r>
          </w:smartTag>
        </w:p>
      </w:tc>
      <w:tc>
        <w:tcPr>
          <w:tcW w:w="2835" w:type="dxa"/>
          <w:tcBorders>
            <w:left w:val="single" w:sz="4" w:space="0" w:color="auto"/>
          </w:tcBorders>
        </w:tcPr>
        <w:p w14:paraId="65282854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hyperlink r:id="rId1" w:history="1">
            <w:r>
              <w:rPr>
                <w:rStyle w:val="Hyperkobling"/>
                <w:rFonts w:cs="Arial"/>
                <w:sz w:val="14"/>
              </w:rPr>
              <w:t>http://www.kristiansand.kommune.no/</w:t>
            </w:r>
          </w:hyperlink>
        </w:p>
      </w:tc>
      <w:tc>
        <w:tcPr>
          <w:tcW w:w="2126" w:type="dxa"/>
          <w:vMerge/>
          <w:tcBorders>
            <w:left w:val="nil"/>
          </w:tcBorders>
        </w:tcPr>
        <w:p w14:paraId="50A00A30" w14:textId="77777777" w:rsidR="00CD462A" w:rsidRDefault="00CD462A" w:rsidP="00CD462A">
          <w:pPr>
            <w:pStyle w:val="Bunntekst"/>
            <w:jc w:val="center"/>
            <w:rPr>
              <w:rFonts w:cs="Arial"/>
              <w:b/>
              <w:bCs/>
              <w:sz w:val="14"/>
            </w:rPr>
          </w:pPr>
        </w:p>
      </w:tc>
    </w:tr>
    <w:tr w:rsidR="00CD462A" w14:paraId="7DD0BDC3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56252D4D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21" w:name="Bunn_Postnr"/>
          <w:bookmarkEnd w:id="21"/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6B47BDA2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bCs/>
              <w:sz w:val="14"/>
            </w:rPr>
            <w:t>Telefon/Telefaks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3A42E7D0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bCs/>
              <w:sz w:val="14"/>
            </w:rPr>
            <w:t>Foretaksregisteret</w:t>
          </w:r>
          <w:r>
            <w:rPr>
              <w:rFonts w:cs="Arial"/>
              <w:sz w:val="14"/>
            </w:rPr>
            <w:t xml:space="preserve"> </w:t>
          </w:r>
        </w:p>
      </w:tc>
      <w:tc>
        <w:tcPr>
          <w:tcW w:w="2126" w:type="dxa"/>
          <w:vMerge/>
          <w:tcBorders>
            <w:left w:val="nil"/>
          </w:tcBorders>
        </w:tcPr>
        <w:p w14:paraId="33C3E90F" w14:textId="77777777" w:rsidR="00CD462A" w:rsidRDefault="00CD462A" w:rsidP="00CD462A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CD462A" w14:paraId="4C26F35F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4C0CCF76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227FB1D1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22" w:name="Bunn_Telefon"/>
          <w:bookmarkEnd w:id="22"/>
          <w:r>
            <w:rPr>
              <w:rFonts w:cs="Arial"/>
              <w:sz w:val="14"/>
            </w:rPr>
            <w:t>38 00 20 60/</w:t>
          </w:r>
          <w:bookmarkStart w:id="23" w:name="Bunn_Telefaks"/>
          <w:bookmarkEnd w:id="23"/>
          <w:r>
            <w:rPr>
              <w:rFonts w:cs="Arial"/>
              <w:sz w:val="14"/>
            </w:rPr>
            <w:t>38 00 20 75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17D57180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NO963296746</w:t>
          </w:r>
        </w:p>
      </w:tc>
      <w:tc>
        <w:tcPr>
          <w:tcW w:w="2126" w:type="dxa"/>
          <w:vMerge/>
          <w:tcBorders>
            <w:left w:val="nil"/>
          </w:tcBorders>
        </w:tcPr>
        <w:p w14:paraId="726FF56B" w14:textId="77777777" w:rsidR="00CD462A" w:rsidRDefault="00CD462A" w:rsidP="00CD462A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CD462A" w14:paraId="03C70BF2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0D5353C3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50C127EC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</w:p>
      </w:tc>
      <w:tc>
        <w:tcPr>
          <w:tcW w:w="2835" w:type="dxa"/>
          <w:tcBorders>
            <w:left w:val="single" w:sz="4" w:space="0" w:color="auto"/>
          </w:tcBorders>
        </w:tcPr>
        <w:p w14:paraId="1D255889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</w:p>
      </w:tc>
      <w:tc>
        <w:tcPr>
          <w:tcW w:w="2126" w:type="dxa"/>
          <w:vMerge/>
          <w:tcBorders>
            <w:left w:val="nil"/>
          </w:tcBorders>
        </w:tcPr>
        <w:p w14:paraId="3CC24468" w14:textId="77777777" w:rsidR="00CD462A" w:rsidRDefault="00CD462A" w:rsidP="00CD462A">
          <w:pPr>
            <w:pStyle w:val="Bunntekst"/>
            <w:jc w:val="center"/>
            <w:rPr>
              <w:rFonts w:cs="Arial"/>
              <w:sz w:val="14"/>
            </w:rPr>
          </w:pPr>
        </w:p>
      </w:tc>
    </w:tr>
  </w:tbl>
  <w:p w14:paraId="0622054E" w14:textId="77777777" w:rsidR="00CD462A" w:rsidRDefault="00CD462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69F1F" w14:textId="77777777" w:rsidR="003160A4" w:rsidRDefault="003160A4" w:rsidP="009B0CFF">
      <w:r>
        <w:separator/>
      </w:r>
    </w:p>
  </w:footnote>
  <w:footnote w:type="continuationSeparator" w:id="0">
    <w:p w14:paraId="75738DE2" w14:textId="77777777" w:rsidR="003160A4" w:rsidRDefault="003160A4" w:rsidP="009B0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etall"/>
      </w:rPr>
      <w:id w:val="-1084306237"/>
      <w:docPartObj>
        <w:docPartGallery w:val="Page Numbers (Top of Page)"/>
        <w:docPartUnique/>
      </w:docPartObj>
    </w:sdtPr>
    <w:sdtContent>
      <w:p w14:paraId="0D6C9176" w14:textId="77777777" w:rsidR="001F6D02" w:rsidRDefault="001F6D02" w:rsidP="00AB45E4">
        <w:pPr>
          <w:pStyle w:val="Topp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19151A0F" w14:textId="77777777" w:rsidR="001F6D02" w:rsidRDefault="001F6D0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EB755" w14:textId="77777777" w:rsidR="008C62EE" w:rsidRDefault="001013E6">
    <w:pPr>
      <w:pStyle w:val="Topptekst"/>
    </w:pPr>
    <w:r>
      <w:rPr>
        <w:noProof/>
      </w:rPr>
      <w:drawing>
        <wp:anchor distT="0" distB="0" distL="114300" distR="114300" simplePos="0" relativeHeight="251663359" behindDoc="1" locked="0" layoutInCell="1" allowOverlap="1" wp14:anchorId="521383E7" wp14:editId="51B81CC5">
          <wp:simplePos x="0" y="0"/>
          <wp:positionH relativeFrom="column">
            <wp:posOffset>4246757</wp:posOffset>
          </wp:positionH>
          <wp:positionV relativeFrom="paragraph">
            <wp:posOffset>21385</wp:posOffset>
          </wp:positionV>
          <wp:extent cx="1875790" cy="933789"/>
          <wp:effectExtent l="0" t="0" r="3810" b="635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 KRS Byvaapen horisont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78330" cy="9350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807DC" w14:textId="77777777" w:rsidR="008C62EE" w:rsidRDefault="001013E6">
    <w:pPr>
      <w:pStyle w:val="Topptekst"/>
    </w:pPr>
    <w:r>
      <w:rPr>
        <w:noProof/>
      </w:rPr>
      <w:drawing>
        <wp:anchor distT="0" distB="0" distL="114300" distR="114300" simplePos="0" relativeHeight="251661311" behindDoc="1" locked="0" layoutInCell="1" allowOverlap="1" wp14:anchorId="1F3481F7" wp14:editId="3C6AB6C0">
          <wp:simplePos x="0" y="0"/>
          <wp:positionH relativeFrom="column">
            <wp:posOffset>4246757</wp:posOffset>
          </wp:positionH>
          <wp:positionV relativeFrom="paragraph">
            <wp:posOffset>21385</wp:posOffset>
          </wp:positionV>
          <wp:extent cx="1877060" cy="934421"/>
          <wp:effectExtent l="0" t="0" r="2540" b="5715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 KRS Byvaapen horisont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" t="-37" r="-43" b="37"/>
                  <a:stretch/>
                </pic:blipFill>
                <pic:spPr bwMode="auto">
                  <a:xfrm>
                    <a:off x="0" y="0"/>
                    <a:ext cx="1878330" cy="9350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57" w:legacyIndent="0"/>
      <w:lvlJc w:val="left"/>
    </w:lvl>
    <w:lvl w:ilvl="1">
      <w:start w:val="1"/>
      <w:numFmt w:val="decimal"/>
      <w:pStyle w:val="Overskrift2"/>
      <w:lvlText w:val="%1.%2"/>
      <w:legacy w:legacy="1" w:legacySpace="144" w:legacyIndent="0"/>
      <w:lvlJc w:val="left"/>
    </w:lvl>
    <w:lvl w:ilvl="2">
      <w:start w:val="1"/>
      <w:numFmt w:val="decimal"/>
      <w:pStyle w:val="Overskrift3"/>
      <w:lvlText w:val="%1.%2.%3"/>
      <w:legacy w:legacy="1" w:legacySpace="144" w:legacyIndent="0"/>
      <w:lvlJc w:val="left"/>
    </w:lvl>
    <w:lvl w:ilvl="3">
      <w:start w:val="1"/>
      <w:numFmt w:val="decimal"/>
      <w:pStyle w:val="Overskrift4"/>
      <w:lvlText w:val="%1.%2.%3.%4"/>
      <w:legacy w:legacy="1" w:legacySpace="144" w:legacyIndent="0"/>
      <w:lvlJc w:val="left"/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4590521"/>
    <w:multiLevelType w:val="hybridMultilevel"/>
    <w:tmpl w:val="EDEAC5F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664B0"/>
    <w:multiLevelType w:val="hybridMultilevel"/>
    <w:tmpl w:val="E9D8C7D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05214"/>
    <w:multiLevelType w:val="hybridMultilevel"/>
    <w:tmpl w:val="30E06F2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6454E"/>
    <w:multiLevelType w:val="hybridMultilevel"/>
    <w:tmpl w:val="03EA893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17A8F"/>
    <w:multiLevelType w:val="hybridMultilevel"/>
    <w:tmpl w:val="B28075B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561B8"/>
    <w:multiLevelType w:val="hybridMultilevel"/>
    <w:tmpl w:val="592A0BE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B5840"/>
    <w:multiLevelType w:val="hybridMultilevel"/>
    <w:tmpl w:val="A95010CC"/>
    <w:lvl w:ilvl="0" w:tplc="0C0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8CC347A"/>
    <w:multiLevelType w:val="hybridMultilevel"/>
    <w:tmpl w:val="EBB2B1CA"/>
    <w:lvl w:ilvl="0" w:tplc="0414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9" w15:restartNumberingAfterBreak="0">
    <w:nsid w:val="3FF27362"/>
    <w:multiLevelType w:val="hybridMultilevel"/>
    <w:tmpl w:val="700C048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50762"/>
    <w:multiLevelType w:val="hybridMultilevel"/>
    <w:tmpl w:val="5DCCDB1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E72CC"/>
    <w:multiLevelType w:val="hybridMultilevel"/>
    <w:tmpl w:val="802EFF3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77D34"/>
    <w:multiLevelType w:val="hybridMultilevel"/>
    <w:tmpl w:val="0B7006C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26D11"/>
    <w:multiLevelType w:val="hybridMultilevel"/>
    <w:tmpl w:val="003A13D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52700"/>
    <w:multiLevelType w:val="hybridMultilevel"/>
    <w:tmpl w:val="10EECF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91607"/>
    <w:multiLevelType w:val="hybridMultilevel"/>
    <w:tmpl w:val="8D544A04"/>
    <w:lvl w:ilvl="0" w:tplc="0C0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4491045"/>
    <w:multiLevelType w:val="hybridMultilevel"/>
    <w:tmpl w:val="CBE0EC1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0A2C2C"/>
    <w:multiLevelType w:val="hybridMultilevel"/>
    <w:tmpl w:val="7CD6B8A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D6C58"/>
    <w:multiLevelType w:val="hybridMultilevel"/>
    <w:tmpl w:val="10C8411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0312BD"/>
    <w:multiLevelType w:val="hybridMultilevel"/>
    <w:tmpl w:val="236C302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269B7"/>
    <w:multiLevelType w:val="hybridMultilevel"/>
    <w:tmpl w:val="AFA6FAB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F1708"/>
    <w:multiLevelType w:val="hybridMultilevel"/>
    <w:tmpl w:val="C470A7F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4A203C"/>
    <w:multiLevelType w:val="hybridMultilevel"/>
    <w:tmpl w:val="B4DC039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F1136"/>
    <w:multiLevelType w:val="hybridMultilevel"/>
    <w:tmpl w:val="06820E5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20A97"/>
    <w:multiLevelType w:val="hybridMultilevel"/>
    <w:tmpl w:val="F5903EB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374CC"/>
    <w:multiLevelType w:val="hybridMultilevel"/>
    <w:tmpl w:val="28CA2F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376863">
    <w:abstractNumId w:val="0"/>
  </w:num>
  <w:num w:numId="2" w16cid:durableId="1975985206">
    <w:abstractNumId w:val="8"/>
  </w:num>
  <w:num w:numId="3" w16cid:durableId="1114713059">
    <w:abstractNumId w:val="23"/>
  </w:num>
  <w:num w:numId="4" w16cid:durableId="438108304">
    <w:abstractNumId w:val="10"/>
  </w:num>
  <w:num w:numId="5" w16cid:durableId="650134749">
    <w:abstractNumId w:val="9"/>
  </w:num>
  <w:num w:numId="6" w16cid:durableId="2027323201">
    <w:abstractNumId w:val="25"/>
  </w:num>
  <w:num w:numId="7" w16cid:durableId="1965234750">
    <w:abstractNumId w:val="20"/>
  </w:num>
  <w:num w:numId="8" w16cid:durableId="1520002879">
    <w:abstractNumId w:val="13"/>
  </w:num>
  <w:num w:numId="9" w16cid:durableId="1407145030">
    <w:abstractNumId w:val="18"/>
  </w:num>
  <w:num w:numId="10" w16cid:durableId="1443064561">
    <w:abstractNumId w:val="2"/>
  </w:num>
  <w:num w:numId="11" w16cid:durableId="2079672360">
    <w:abstractNumId w:val="17"/>
  </w:num>
  <w:num w:numId="12" w16cid:durableId="706374046">
    <w:abstractNumId w:val="14"/>
  </w:num>
  <w:num w:numId="13" w16cid:durableId="577599338">
    <w:abstractNumId w:val="24"/>
  </w:num>
  <w:num w:numId="14" w16cid:durableId="1227032824">
    <w:abstractNumId w:val="21"/>
  </w:num>
  <w:num w:numId="15" w16cid:durableId="360591674">
    <w:abstractNumId w:val="19"/>
  </w:num>
  <w:num w:numId="16" w16cid:durableId="396511279">
    <w:abstractNumId w:val="12"/>
  </w:num>
  <w:num w:numId="17" w16cid:durableId="1622303373">
    <w:abstractNumId w:val="7"/>
  </w:num>
  <w:num w:numId="18" w16cid:durableId="1292785123">
    <w:abstractNumId w:val="15"/>
  </w:num>
  <w:num w:numId="19" w16cid:durableId="1115253389">
    <w:abstractNumId w:val="16"/>
  </w:num>
  <w:num w:numId="20" w16cid:durableId="2000569623">
    <w:abstractNumId w:val="11"/>
  </w:num>
  <w:num w:numId="21" w16cid:durableId="1799565131">
    <w:abstractNumId w:val="6"/>
  </w:num>
  <w:num w:numId="22" w16cid:durableId="210581995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74962031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553196989">
    <w:abstractNumId w:val="5"/>
  </w:num>
  <w:num w:numId="25" w16cid:durableId="65811095">
    <w:abstractNumId w:val="22"/>
  </w:num>
  <w:num w:numId="26" w16cid:durableId="1853911331">
    <w:abstractNumId w:val="3"/>
  </w:num>
  <w:num w:numId="27" w16cid:durableId="616371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2A"/>
    <w:rsid w:val="0000567B"/>
    <w:rsid w:val="000077BD"/>
    <w:rsid w:val="000122EC"/>
    <w:rsid w:val="0001252B"/>
    <w:rsid w:val="000178F5"/>
    <w:rsid w:val="00021C66"/>
    <w:rsid w:val="00034560"/>
    <w:rsid w:val="000379F1"/>
    <w:rsid w:val="00042B7D"/>
    <w:rsid w:val="00062720"/>
    <w:rsid w:val="000647A6"/>
    <w:rsid w:val="00072F67"/>
    <w:rsid w:val="000736A8"/>
    <w:rsid w:val="00075F52"/>
    <w:rsid w:val="00092DF2"/>
    <w:rsid w:val="000941F7"/>
    <w:rsid w:val="000A7203"/>
    <w:rsid w:val="000B287A"/>
    <w:rsid w:val="000B5262"/>
    <w:rsid w:val="000C5624"/>
    <w:rsid w:val="000D1D46"/>
    <w:rsid w:val="000D38DF"/>
    <w:rsid w:val="000D74EB"/>
    <w:rsid w:val="000E1A87"/>
    <w:rsid w:val="000F5948"/>
    <w:rsid w:val="001013E6"/>
    <w:rsid w:val="00110952"/>
    <w:rsid w:val="0011442C"/>
    <w:rsid w:val="001177CE"/>
    <w:rsid w:val="001230D1"/>
    <w:rsid w:val="00125FD5"/>
    <w:rsid w:val="0013030D"/>
    <w:rsid w:val="00142911"/>
    <w:rsid w:val="00142CE6"/>
    <w:rsid w:val="00145390"/>
    <w:rsid w:val="00157A78"/>
    <w:rsid w:val="0017029F"/>
    <w:rsid w:val="00171D3B"/>
    <w:rsid w:val="00176016"/>
    <w:rsid w:val="001823DB"/>
    <w:rsid w:val="001833FC"/>
    <w:rsid w:val="00183A02"/>
    <w:rsid w:val="00186317"/>
    <w:rsid w:val="00190EC7"/>
    <w:rsid w:val="001910CB"/>
    <w:rsid w:val="001929F6"/>
    <w:rsid w:val="001934BC"/>
    <w:rsid w:val="001954E3"/>
    <w:rsid w:val="001B2413"/>
    <w:rsid w:val="001D06ED"/>
    <w:rsid w:val="001F6D02"/>
    <w:rsid w:val="001F7D39"/>
    <w:rsid w:val="002040EB"/>
    <w:rsid w:val="002137EA"/>
    <w:rsid w:val="002179C4"/>
    <w:rsid w:val="0022640A"/>
    <w:rsid w:val="00232212"/>
    <w:rsid w:val="0023298F"/>
    <w:rsid w:val="002337C2"/>
    <w:rsid w:val="00237C03"/>
    <w:rsid w:val="00237CD3"/>
    <w:rsid w:val="0024419B"/>
    <w:rsid w:val="0025451E"/>
    <w:rsid w:val="00256F3B"/>
    <w:rsid w:val="00260E47"/>
    <w:rsid w:val="00262FC6"/>
    <w:rsid w:val="00266CEB"/>
    <w:rsid w:val="00270A7E"/>
    <w:rsid w:val="0029263F"/>
    <w:rsid w:val="002975D1"/>
    <w:rsid w:val="002B0EED"/>
    <w:rsid w:val="002B2255"/>
    <w:rsid w:val="002C1B48"/>
    <w:rsid w:val="002C315B"/>
    <w:rsid w:val="002C7AB9"/>
    <w:rsid w:val="002D65D5"/>
    <w:rsid w:val="002E2A83"/>
    <w:rsid w:val="002F1475"/>
    <w:rsid w:val="002F6627"/>
    <w:rsid w:val="002F6AC3"/>
    <w:rsid w:val="00300D95"/>
    <w:rsid w:val="00304E72"/>
    <w:rsid w:val="003156BC"/>
    <w:rsid w:val="003160A4"/>
    <w:rsid w:val="00321AA3"/>
    <w:rsid w:val="00332DFA"/>
    <w:rsid w:val="00337029"/>
    <w:rsid w:val="003628D0"/>
    <w:rsid w:val="00362E60"/>
    <w:rsid w:val="00366808"/>
    <w:rsid w:val="00387559"/>
    <w:rsid w:val="003917A4"/>
    <w:rsid w:val="0039507E"/>
    <w:rsid w:val="003977D9"/>
    <w:rsid w:val="003A0761"/>
    <w:rsid w:val="003A1A60"/>
    <w:rsid w:val="003A2757"/>
    <w:rsid w:val="003A7886"/>
    <w:rsid w:val="003B7446"/>
    <w:rsid w:val="003C1562"/>
    <w:rsid w:val="003C185F"/>
    <w:rsid w:val="003D300C"/>
    <w:rsid w:val="003D5AE7"/>
    <w:rsid w:val="003E0213"/>
    <w:rsid w:val="003E1703"/>
    <w:rsid w:val="004025C2"/>
    <w:rsid w:val="00402DFC"/>
    <w:rsid w:val="00402E83"/>
    <w:rsid w:val="004053FD"/>
    <w:rsid w:val="00413E7A"/>
    <w:rsid w:val="0042125D"/>
    <w:rsid w:val="004224DA"/>
    <w:rsid w:val="00435E01"/>
    <w:rsid w:val="0043623A"/>
    <w:rsid w:val="00436789"/>
    <w:rsid w:val="004465DD"/>
    <w:rsid w:val="004535DA"/>
    <w:rsid w:val="00453C57"/>
    <w:rsid w:val="00454380"/>
    <w:rsid w:val="00456975"/>
    <w:rsid w:val="00464BA0"/>
    <w:rsid w:val="00466D05"/>
    <w:rsid w:val="00481E6C"/>
    <w:rsid w:val="004977D3"/>
    <w:rsid w:val="00497C7F"/>
    <w:rsid w:val="004B09C8"/>
    <w:rsid w:val="004B17F9"/>
    <w:rsid w:val="004B1D7C"/>
    <w:rsid w:val="004B2B3F"/>
    <w:rsid w:val="004B5F56"/>
    <w:rsid w:val="004C44CE"/>
    <w:rsid w:val="004C71BA"/>
    <w:rsid w:val="004D6874"/>
    <w:rsid w:val="00500CCE"/>
    <w:rsid w:val="005063A6"/>
    <w:rsid w:val="0051109F"/>
    <w:rsid w:val="00511237"/>
    <w:rsid w:val="005176C0"/>
    <w:rsid w:val="0052087D"/>
    <w:rsid w:val="00525DB1"/>
    <w:rsid w:val="005430BF"/>
    <w:rsid w:val="00552CD4"/>
    <w:rsid w:val="0055756E"/>
    <w:rsid w:val="00570712"/>
    <w:rsid w:val="00572A4B"/>
    <w:rsid w:val="00573BD0"/>
    <w:rsid w:val="00583CF2"/>
    <w:rsid w:val="00585090"/>
    <w:rsid w:val="005944C3"/>
    <w:rsid w:val="005A65BC"/>
    <w:rsid w:val="005A6699"/>
    <w:rsid w:val="005B2301"/>
    <w:rsid w:val="005D298A"/>
    <w:rsid w:val="005D63D7"/>
    <w:rsid w:val="005E2AAD"/>
    <w:rsid w:val="005F0FE6"/>
    <w:rsid w:val="00603BE0"/>
    <w:rsid w:val="00606923"/>
    <w:rsid w:val="00610C00"/>
    <w:rsid w:val="00612E26"/>
    <w:rsid w:val="006445C7"/>
    <w:rsid w:val="0065362A"/>
    <w:rsid w:val="006560E9"/>
    <w:rsid w:val="006577F5"/>
    <w:rsid w:val="00660A4F"/>
    <w:rsid w:val="0066165A"/>
    <w:rsid w:val="0068276C"/>
    <w:rsid w:val="00684E5D"/>
    <w:rsid w:val="00684EC6"/>
    <w:rsid w:val="006A2433"/>
    <w:rsid w:val="006A40F1"/>
    <w:rsid w:val="006B0E12"/>
    <w:rsid w:val="006C3C49"/>
    <w:rsid w:val="006D227A"/>
    <w:rsid w:val="006F5641"/>
    <w:rsid w:val="007074DB"/>
    <w:rsid w:val="00711A14"/>
    <w:rsid w:val="00715D0F"/>
    <w:rsid w:val="007202FB"/>
    <w:rsid w:val="007230B0"/>
    <w:rsid w:val="00723197"/>
    <w:rsid w:val="00731C18"/>
    <w:rsid w:val="00734ECC"/>
    <w:rsid w:val="007362B5"/>
    <w:rsid w:val="00737A45"/>
    <w:rsid w:val="00750E7E"/>
    <w:rsid w:val="007537AD"/>
    <w:rsid w:val="00767D37"/>
    <w:rsid w:val="00773AEA"/>
    <w:rsid w:val="007902CE"/>
    <w:rsid w:val="007B1E2C"/>
    <w:rsid w:val="007D6ED9"/>
    <w:rsid w:val="007E2958"/>
    <w:rsid w:val="007E7092"/>
    <w:rsid w:val="007F2389"/>
    <w:rsid w:val="007F67EE"/>
    <w:rsid w:val="007F6A8B"/>
    <w:rsid w:val="00811292"/>
    <w:rsid w:val="008378E4"/>
    <w:rsid w:val="00843D03"/>
    <w:rsid w:val="00847159"/>
    <w:rsid w:val="00850676"/>
    <w:rsid w:val="00861CBD"/>
    <w:rsid w:val="00881CA9"/>
    <w:rsid w:val="008A0177"/>
    <w:rsid w:val="008A0324"/>
    <w:rsid w:val="008A541E"/>
    <w:rsid w:val="008B3C23"/>
    <w:rsid w:val="008B3D89"/>
    <w:rsid w:val="008B3E7D"/>
    <w:rsid w:val="008B69D8"/>
    <w:rsid w:val="008C62EE"/>
    <w:rsid w:val="008E0CB0"/>
    <w:rsid w:val="008E7359"/>
    <w:rsid w:val="008F3663"/>
    <w:rsid w:val="00902D29"/>
    <w:rsid w:val="00902E97"/>
    <w:rsid w:val="00907708"/>
    <w:rsid w:val="00922E6B"/>
    <w:rsid w:val="009365BE"/>
    <w:rsid w:val="00944EF7"/>
    <w:rsid w:val="00945586"/>
    <w:rsid w:val="009575CF"/>
    <w:rsid w:val="0096094A"/>
    <w:rsid w:val="009643FE"/>
    <w:rsid w:val="00964569"/>
    <w:rsid w:val="00966862"/>
    <w:rsid w:val="009678F5"/>
    <w:rsid w:val="0098447A"/>
    <w:rsid w:val="009901C6"/>
    <w:rsid w:val="009950B7"/>
    <w:rsid w:val="009B0CFF"/>
    <w:rsid w:val="009C0EF4"/>
    <w:rsid w:val="009D2973"/>
    <w:rsid w:val="009D5478"/>
    <w:rsid w:val="009E6047"/>
    <w:rsid w:val="009E7938"/>
    <w:rsid w:val="009F0D86"/>
    <w:rsid w:val="009F2F6F"/>
    <w:rsid w:val="009F730E"/>
    <w:rsid w:val="00A01768"/>
    <w:rsid w:val="00A05210"/>
    <w:rsid w:val="00A062D5"/>
    <w:rsid w:val="00A16A4D"/>
    <w:rsid w:val="00A17EF7"/>
    <w:rsid w:val="00A20AAD"/>
    <w:rsid w:val="00A243F0"/>
    <w:rsid w:val="00A2571B"/>
    <w:rsid w:val="00A3224D"/>
    <w:rsid w:val="00A3583D"/>
    <w:rsid w:val="00A37A78"/>
    <w:rsid w:val="00A41CF1"/>
    <w:rsid w:val="00A46D66"/>
    <w:rsid w:val="00A50A8D"/>
    <w:rsid w:val="00A65754"/>
    <w:rsid w:val="00A71D22"/>
    <w:rsid w:val="00A735BC"/>
    <w:rsid w:val="00A74378"/>
    <w:rsid w:val="00A83FC0"/>
    <w:rsid w:val="00A865F3"/>
    <w:rsid w:val="00A8777E"/>
    <w:rsid w:val="00A90FBA"/>
    <w:rsid w:val="00A96F89"/>
    <w:rsid w:val="00AB1E8A"/>
    <w:rsid w:val="00AD07E8"/>
    <w:rsid w:val="00AD34A7"/>
    <w:rsid w:val="00AD5377"/>
    <w:rsid w:val="00AE6AF2"/>
    <w:rsid w:val="00AF3E87"/>
    <w:rsid w:val="00AF42B0"/>
    <w:rsid w:val="00AF5C92"/>
    <w:rsid w:val="00B03086"/>
    <w:rsid w:val="00B064C2"/>
    <w:rsid w:val="00B06D89"/>
    <w:rsid w:val="00B1235B"/>
    <w:rsid w:val="00B17879"/>
    <w:rsid w:val="00B23563"/>
    <w:rsid w:val="00B5164F"/>
    <w:rsid w:val="00B55145"/>
    <w:rsid w:val="00B70B65"/>
    <w:rsid w:val="00B71D1E"/>
    <w:rsid w:val="00B77ADE"/>
    <w:rsid w:val="00B77CC1"/>
    <w:rsid w:val="00B978BC"/>
    <w:rsid w:val="00BB05C7"/>
    <w:rsid w:val="00BB7D49"/>
    <w:rsid w:val="00BC6F68"/>
    <w:rsid w:val="00BD0320"/>
    <w:rsid w:val="00BE0326"/>
    <w:rsid w:val="00BE2559"/>
    <w:rsid w:val="00BF047C"/>
    <w:rsid w:val="00BF3E29"/>
    <w:rsid w:val="00C0001B"/>
    <w:rsid w:val="00C023B3"/>
    <w:rsid w:val="00C05B68"/>
    <w:rsid w:val="00C06073"/>
    <w:rsid w:val="00C20E72"/>
    <w:rsid w:val="00C22CFB"/>
    <w:rsid w:val="00C23B7F"/>
    <w:rsid w:val="00C25ABA"/>
    <w:rsid w:val="00C44480"/>
    <w:rsid w:val="00C44DC3"/>
    <w:rsid w:val="00C45079"/>
    <w:rsid w:val="00C47162"/>
    <w:rsid w:val="00C47F42"/>
    <w:rsid w:val="00C50742"/>
    <w:rsid w:val="00C5539A"/>
    <w:rsid w:val="00C64C56"/>
    <w:rsid w:val="00C67C0F"/>
    <w:rsid w:val="00C7432A"/>
    <w:rsid w:val="00C922C4"/>
    <w:rsid w:val="00C93A77"/>
    <w:rsid w:val="00C96766"/>
    <w:rsid w:val="00C97016"/>
    <w:rsid w:val="00CB22B0"/>
    <w:rsid w:val="00CB3EBB"/>
    <w:rsid w:val="00CB40FA"/>
    <w:rsid w:val="00CC5CD9"/>
    <w:rsid w:val="00CC6846"/>
    <w:rsid w:val="00CD462A"/>
    <w:rsid w:val="00CE33D9"/>
    <w:rsid w:val="00CE6E05"/>
    <w:rsid w:val="00D03B47"/>
    <w:rsid w:val="00D15E25"/>
    <w:rsid w:val="00D327FC"/>
    <w:rsid w:val="00D43517"/>
    <w:rsid w:val="00D46B25"/>
    <w:rsid w:val="00D55557"/>
    <w:rsid w:val="00D55A91"/>
    <w:rsid w:val="00D60B14"/>
    <w:rsid w:val="00D61AE0"/>
    <w:rsid w:val="00D63901"/>
    <w:rsid w:val="00D65B86"/>
    <w:rsid w:val="00D70DFB"/>
    <w:rsid w:val="00D73F9D"/>
    <w:rsid w:val="00D7590A"/>
    <w:rsid w:val="00D827A8"/>
    <w:rsid w:val="00D84ED1"/>
    <w:rsid w:val="00D85467"/>
    <w:rsid w:val="00D91B02"/>
    <w:rsid w:val="00D92481"/>
    <w:rsid w:val="00DA0DC3"/>
    <w:rsid w:val="00DA4B2E"/>
    <w:rsid w:val="00DB07B8"/>
    <w:rsid w:val="00DB2A70"/>
    <w:rsid w:val="00DB3C85"/>
    <w:rsid w:val="00DD1616"/>
    <w:rsid w:val="00DF61A7"/>
    <w:rsid w:val="00E103AE"/>
    <w:rsid w:val="00E138FD"/>
    <w:rsid w:val="00E155A3"/>
    <w:rsid w:val="00E17FCD"/>
    <w:rsid w:val="00E25519"/>
    <w:rsid w:val="00E314B0"/>
    <w:rsid w:val="00E47D9B"/>
    <w:rsid w:val="00E6063A"/>
    <w:rsid w:val="00E62264"/>
    <w:rsid w:val="00E653EE"/>
    <w:rsid w:val="00E65B58"/>
    <w:rsid w:val="00E67E29"/>
    <w:rsid w:val="00E72287"/>
    <w:rsid w:val="00E75B2C"/>
    <w:rsid w:val="00E90857"/>
    <w:rsid w:val="00E96106"/>
    <w:rsid w:val="00E97F61"/>
    <w:rsid w:val="00EA1041"/>
    <w:rsid w:val="00EA579C"/>
    <w:rsid w:val="00EB701C"/>
    <w:rsid w:val="00EC1D60"/>
    <w:rsid w:val="00ED490C"/>
    <w:rsid w:val="00EE10EF"/>
    <w:rsid w:val="00EF06B8"/>
    <w:rsid w:val="00EF436A"/>
    <w:rsid w:val="00F11EFD"/>
    <w:rsid w:val="00F14DCA"/>
    <w:rsid w:val="00F16A21"/>
    <w:rsid w:val="00F35609"/>
    <w:rsid w:val="00F359DB"/>
    <w:rsid w:val="00F440FF"/>
    <w:rsid w:val="00F4674C"/>
    <w:rsid w:val="00F51C01"/>
    <w:rsid w:val="00F52E39"/>
    <w:rsid w:val="00F55D30"/>
    <w:rsid w:val="00F6689E"/>
    <w:rsid w:val="00F87499"/>
    <w:rsid w:val="00F913BD"/>
    <w:rsid w:val="00FB0C16"/>
    <w:rsid w:val="00FB2148"/>
    <w:rsid w:val="00FB45BF"/>
    <w:rsid w:val="00FB5762"/>
    <w:rsid w:val="00FC7A49"/>
    <w:rsid w:val="00FD00E3"/>
    <w:rsid w:val="00FF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645BB16"/>
  <w15:chartTrackingRefBased/>
  <w15:docId w15:val="{DEB30C50-5097-45F3-AB19-D541D3D9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62A"/>
    <w:pPr>
      <w:spacing w:after="0" w:line="240" w:lineRule="auto"/>
    </w:pPr>
    <w:rPr>
      <w:rFonts w:ascii="Arial" w:eastAsia="Times New Roman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CD462A"/>
    <w:pPr>
      <w:keepNext/>
      <w:numPr>
        <w:numId w:val="1"/>
      </w:numPr>
      <w:spacing w:before="240" w:after="240"/>
      <w:outlineLvl w:val="0"/>
    </w:pPr>
    <w:rPr>
      <w:b/>
      <w:sz w:val="26"/>
    </w:rPr>
  </w:style>
  <w:style w:type="paragraph" w:styleId="Overskrift2">
    <w:name w:val="heading 2"/>
    <w:basedOn w:val="Normal"/>
    <w:next w:val="Normal"/>
    <w:link w:val="Overskrift2Tegn"/>
    <w:qFormat/>
    <w:rsid w:val="00CD462A"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qFormat/>
    <w:rsid w:val="00CD462A"/>
    <w:pPr>
      <w:keepNext/>
      <w:numPr>
        <w:ilvl w:val="2"/>
        <w:numId w:val="1"/>
      </w:numPr>
      <w:spacing w:before="240" w:after="240"/>
      <w:outlineLvl w:val="2"/>
    </w:pPr>
    <w:rPr>
      <w:b/>
      <w:i/>
    </w:rPr>
  </w:style>
  <w:style w:type="paragraph" w:styleId="Overskrift4">
    <w:name w:val="heading 4"/>
    <w:basedOn w:val="Normal"/>
    <w:next w:val="Normal"/>
    <w:link w:val="Overskrift4Tegn"/>
    <w:qFormat/>
    <w:rsid w:val="00CD462A"/>
    <w:pPr>
      <w:keepNext/>
      <w:numPr>
        <w:ilvl w:val="3"/>
        <w:numId w:val="1"/>
      </w:numPr>
      <w:spacing w:before="240" w:after="240"/>
      <w:outlineLvl w:val="3"/>
    </w:pPr>
    <w:rPr>
      <w:i/>
    </w:rPr>
  </w:style>
  <w:style w:type="paragraph" w:styleId="Overskrift5">
    <w:name w:val="heading 5"/>
    <w:basedOn w:val="Normal"/>
    <w:next w:val="Normal"/>
    <w:link w:val="Overskrift5Tegn"/>
    <w:qFormat/>
    <w:rsid w:val="00CD462A"/>
    <w:pPr>
      <w:numPr>
        <w:ilvl w:val="4"/>
        <w:numId w:val="1"/>
      </w:numPr>
      <w:spacing w:before="240" w:after="60"/>
      <w:outlineLvl w:val="4"/>
    </w:pPr>
  </w:style>
  <w:style w:type="paragraph" w:styleId="Overskrift6">
    <w:name w:val="heading 6"/>
    <w:basedOn w:val="Normal"/>
    <w:next w:val="Normal"/>
    <w:link w:val="Overskrift6Tegn"/>
    <w:qFormat/>
    <w:rsid w:val="00CD462A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qFormat/>
    <w:rsid w:val="00CD462A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Overskrift8">
    <w:name w:val="heading 8"/>
    <w:basedOn w:val="Normal"/>
    <w:next w:val="Normal"/>
    <w:link w:val="Overskrift8Tegn"/>
    <w:qFormat/>
    <w:rsid w:val="00CD462A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CD462A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Verdana">
    <w:name w:val="Verdana"/>
    <w:basedOn w:val="Normal"/>
    <w:qFormat/>
    <w:rsid w:val="00B06D89"/>
  </w:style>
  <w:style w:type="paragraph" w:styleId="Listeavsnitt">
    <w:name w:val="List Paragraph"/>
    <w:basedOn w:val="Normal"/>
    <w:uiPriority w:val="34"/>
    <w:qFormat/>
    <w:rsid w:val="00B06D89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Topptekst">
    <w:name w:val="header"/>
    <w:basedOn w:val="Normal"/>
    <w:link w:val="TopptekstTegn"/>
    <w:unhideWhenUsed/>
    <w:rsid w:val="009B0CF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B0CFF"/>
    <w:rPr>
      <w:rFonts w:ascii="Verdana" w:hAnsi="Verdana"/>
    </w:rPr>
  </w:style>
  <w:style w:type="paragraph" w:styleId="Bunntekst">
    <w:name w:val="footer"/>
    <w:basedOn w:val="Normal"/>
    <w:link w:val="BunntekstTegn"/>
    <w:unhideWhenUsed/>
    <w:rsid w:val="009B0CF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B0CFF"/>
    <w:rPr>
      <w:rFonts w:ascii="Verdana" w:hAnsi="Verdana"/>
    </w:rPr>
  </w:style>
  <w:style w:type="paragraph" w:customStyle="1" w:styleId="Stikktittel-forside-10pt">
    <w:name w:val="Stikktittel - forside - 10pt"/>
    <w:basedOn w:val="Normal"/>
    <w:uiPriority w:val="99"/>
    <w:rsid w:val="008C62EE"/>
    <w:pPr>
      <w:tabs>
        <w:tab w:val="left" w:pos="310"/>
      </w:tabs>
      <w:autoSpaceDE w:val="0"/>
      <w:autoSpaceDN w:val="0"/>
      <w:adjustRightInd w:val="0"/>
      <w:spacing w:after="99" w:line="240" w:lineRule="atLeast"/>
      <w:textAlignment w:val="center"/>
    </w:pPr>
    <w:rPr>
      <w:rFonts w:ascii="Lato Light" w:hAnsi="Lato Light" w:cs="Lato Light"/>
      <w:color w:val="000000"/>
      <w:sz w:val="20"/>
    </w:rPr>
  </w:style>
  <w:style w:type="paragraph" w:customStyle="1" w:styleId="Heading1-26pt-light">
    <w:name w:val="Heading 1 - 26pt - light"/>
    <w:basedOn w:val="Normal"/>
    <w:uiPriority w:val="99"/>
    <w:rsid w:val="008C62EE"/>
    <w:pPr>
      <w:tabs>
        <w:tab w:val="left" w:pos="310"/>
      </w:tabs>
      <w:autoSpaceDE w:val="0"/>
      <w:autoSpaceDN w:val="0"/>
      <w:adjustRightInd w:val="0"/>
      <w:spacing w:line="540" w:lineRule="atLeast"/>
      <w:textAlignment w:val="center"/>
    </w:pPr>
    <w:rPr>
      <w:rFonts w:ascii="Lato Light" w:hAnsi="Lato Light" w:cs="Lato Light"/>
      <w:color w:val="000000"/>
      <w:sz w:val="52"/>
      <w:szCs w:val="52"/>
    </w:rPr>
  </w:style>
  <w:style w:type="character" w:styleId="Sidetall">
    <w:name w:val="page number"/>
    <w:basedOn w:val="Standardskriftforavsnitt"/>
    <w:uiPriority w:val="99"/>
    <w:semiHidden/>
    <w:unhideWhenUsed/>
    <w:rsid w:val="001F6D02"/>
  </w:style>
  <w:style w:type="character" w:customStyle="1" w:styleId="Overskrift1Tegn">
    <w:name w:val="Overskrift 1 Tegn"/>
    <w:basedOn w:val="Standardskriftforavsnitt"/>
    <w:link w:val="Overskrift1"/>
    <w:rsid w:val="00CD462A"/>
    <w:rPr>
      <w:rFonts w:ascii="Arial" w:eastAsia="Times New Roman" w:hAnsi="Arial" w:cs="Times New Roman"/>
      <w:b/>
      <w:sz w:val="26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CD462A"/>
    <w:rPr>
      <w:rFonts w:ascii="Arial" w:eastAsia="Times New Roman" w:hAnsi="Arial" w:cs="Times New Roman"/>
      <w:b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CD462A"/>
    <w:rPr>
      <w:rFonts w:ascii="Arial" w:eastAsia="Times New Roman" w:hAnsi="Arial" w:cs="Times New Roman"/>
      <w:b/>
      <w:i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CD462A"/>
    <w:rPr>
      <w:rFonts w:ascii="Arial" w:eastAsia="Times New Roman" w:hAnsi="Arial" w:cs="Times New Roman"/>
      <w:i/>
      <w:szCs w:val="20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CD462A"/>
    <w:rPr>
      <w:rFonts w:ascii="Arial" w:eastAsia="Times New Roman" w:hAnsi="Arial" w:cs="Times New Roman"/>
      <w:szCs w:val="20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CD462A"/>
    <w:rPr>
      <w:rFonts w:ascii="Arial" w:eastAsia="Times New Roman" w:hAnsi="Arial" w:cs="Times New Roman"/>
      <w:i/>
      <w:szCs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CD462A"/>
    <w:rPr>
      <w:rFonts w:ascii="Arial" w:eastAsia="Times New Roman" w:hAnsi="Arial" w:cs="Times New Roman"/>
      <w:sz w:val="20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CD462A"/>
    <w:rPr>
      <w:rFonts w:ascii="Arial" w:eastAsia="Times New Roman" w:hAnsi="Arial" w:cs="Times New Roman"/>
      <w:i/>
      <w:sz w:val="20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CD462A"/>
    <w:rPr>
      <w:rFonts w:ascii="Arial" w:eastAsia="Times New Roman" w:hAnsi="Arial" w:cs="Times New Roman"/>
      <w:b/>
      <w:i/>
      <w:sz w:val="18"/>
      <w:szCs w:val="20"/>
      <w:lang w:eastAsia="nb-NO"/>
    </w:rPr>
  </w:style>
  <w:style w:type="character" w:styleId="Hyperkobling">
    <w:name w:val="Hyperlink"/>
    <w:uiPriority w:val="99"/>
    <w:rsid w:val="00CD462A"/>
    <w:rPr>
      <w:color w:val="0000FF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A062D5"/>
    <w:pPr>
      <w:contextualSpacing/>
    </w:pPr>
    <w:rPr>
      <w:rFonts w:ascii="Verdana" w:eastAsiaTheme="majorEastAsia" w:hAnsi="Verdana" w:cstheme="majorBidi"/>
      <w:b/>
      <w:spacing w:val="5"/>
      <w:kern w:val="28"/>
      <w:sz w:val="24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A062D5"/>
    <w:rPr>
      <w:rFonts w:ascii="Verdana" w:eastAsiaTheme="majorEastAsia" w:hAnsi="Verdana" w:cstheme="majorBidi"/>
      <w:b/>
      <w:spacing w:val="5"/>
      <w:kern w:val="28"/>
      <w:sz w:val="24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8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istiansand.kommune.n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01004\programdata$\Office_Maler\Felles\KRS%20med%20byv&#229;pen.dotx" TargetMode="External"/></Relationships>
</file>

<file path=word/theme/theme1.xml><?xml version="1.0" encoding="utf-8"?>
<a:theme xmlns:a="http://schemas.openxmlformats.org/drawingml/2006/main" name="Office-tema">
  <a:themeElements>
    <a:clrScheme name="Kristiansand kommune">
      <a:dk1>
        <a:srgbClr val="000000"/>
      </a:dk1>
      <a:lt1>
        <a:srgbClr val="FFFFFF"/>
      </a:lt1>
      <a:dk2>
        <a:srgbClr val="002D5A"/>
      </a:dk2>
      <a:lt2>
        <a:srgbClr val="FEFFFF"/>
      </a:lt2>
      <a:accent1>
        <a:srgbClr val="004EA7"/>
      </a:accent1>
      <a:accent2>
        <a:srgbClr val="008AD7"/>
      </a:accent2>
      <a:accent3>
        <a:srgbClr val="68B3E7"/>
      </a:accent3>
      <a:accent4>
        <a:srgbClr val="036938"/>
      </a:accent4>
      <a:accent5>
        <a:srgbClr val="008522"/>
      </a:accent5>
      <a:accent6>
        <a:srgbClr val="64A60A"/>
      </a:accent6>
      <a:hlink>
        <a:srgbClr val="008AD7"/>
      </a:hlink>
      <a:folHlink>
        <a:srgbClr val="008AD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4B2E971F3CEE408813E1E8492C33AB" ma:contentTypeVersion="13" ma:contentTypeDescription="Opprett et nytt dokument." ma:contentTypeScope="" ma:versionID="7f84b50c40d14a5f70d5eb88a81108c4">
  <xsd:schema xmlns:xsd="http://www.w3.org/2001/XMLSchema" xmlns:xs="http://www.w3.org/2001/XMLSchema" xmlns:p="http://schemas.microsoft.com/office/2006/metadata/properties" xmlns:ns3="67961278-5c40-4c60-9783-b9259deea04b" xmlns:ns4="b1335e02-d4e0-46f0-ae37-72ced4330000" targetNamespace="http://schemas.microsoft.com/office/2006/metadata/properties" ma:root="true" ma:fieldsID="870f667369ab6841562c8757de91c6c0" ns3:_="" ns4:_="">
    <xsd:import namespace="67961278-5c40-4c60-9783-b9259deea04b"/>
    <xsd:import namespace="b1335e02-d4e0-46f0-ae37-72ced43300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61278-5c40-4c60-9783-b9259deea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35e02-d4e0-46f0-ae37-72ced4330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CCEE19-5EF0-48C6-A9BA-B40AA95A14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045AD0-6AF7-4E7A-982B-B6BE203B22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822140-279A-491A-A303-2C4529676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61278-5c40-4c60-9783-b9259deea04b"/>
    <ds:schemaRef ds:uri="b1335e02-d4e0-46f0-ae37-72ced4330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KRS med byvåpen</Template>
  <TotalTime>1128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Oddvar Vik</dc:creator>
  <cp:keywords/>
  <dc:description/>
  <cp:lastModifiedBy>Oddvar Vik</cp:lastModifiedBy>
  <cp:revision>60</cp:revision>
  <dcterms:created xsi:type="dcterms:W3CDTF">2024-10-21T11:43:00Z</dcterms:created>
  <dcterms:modified xsi:type="dcterms:W3CDTF">2024-10-22T06:32:00Z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0x010100B74B2E971F3CEE408813E1E8492C33AB</vt:lpwstr>
  </property>
</Properties>
</file>